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DF" w:rsidRPr="002F335A" w:rsidRDefault="00E618DF" w:rsidP="00E618DF">
      <w:pPr>
        <w:rPr>
          <w:sz w:val="22"/>
          <w:szCs w:val="22"/>
          <w:lang w:val="ja-JP"/>
        </w:rPr>
      </w:pPr>
      <w:bookmarkStart w:id="0" w:name="_GoBack"/>
      <w:bookmarkEnd w:id="0"/>
      <w:r w:rsidRPr="002F335A">
        <w:rPr>
          <w:rFonts w:hint="eastAsia"/>
          <w:sz w:val="22"/>
          <w:szCs w:val="22"/>
          <w:lang w:val="ja-JP"/>
        </w:rPr>
        <w:t>（様式</w:t>
      </w:r>
      <w:r w:rsidR="005B3B91">
        <w:rPr>
          <w:rFonts w:hint="eastAsia"/>
          <w:sz w:val="22"/>
          <w:szCs w:val="22"/>
          <w:lang w:val="ja-JP"/>
        </w:rPr>
        <w:t>７</w:t>
      </w:r>
      <w:r w:rsidRPr="002F335A">
        <w:rPr>
          <w:rFonts w:hint="eastAsia"/>
          <w:sz w:val="22"/>
          <w:szCs w:val="22"/>
          <w:lang w:val="ja-JP"/>
        </w:rPr>
        <w:t>）</w:t>
      </w:r>
    </w:p>
    <w:p w:rsidR="00E618DF" w:rsidRPr="002F335A" w:rsidRDefault="00E618DF" w:rsidP="00E618DF">
      <w:pPr>
        <w:jc w:val="center"/>
        <w:rPr>
          <w:sz w:val="22"/>
          <w:szCs w:val="22"/>
          <w:lang w:val="ja-JP"/>
        </w:rPr>
      </w:pPr>
      <w:r w:rsidRPr="002F335A">
        <w:rPr>
          <w:rFonts w:hint="eastAsia"/>
          <w:kern w:val="0"/>
          <w:sz w:val="22"/>
          <w:szCs w:val="22"/>
          <w:lang w:val="ja-JP"/>
        </w:rPr>
        <w:t>業務実績書</w:t>
      </w:r>
    </w:p>
    <w:p w:rsidR="00E618DF" w:rsidRPr="002F335A" w:rsidRDefault="00E618DF" w:rsidP="00E618DF">
      <w:pPr>
        <w:autoSpaceDE w:val="0"/>
        <w:autoSpaceDN w:val="0"/>
        <w:adjustRightInd w:val="0"/>
        <w:rPr>
          <w:rFonts w:ascii="ＭＳ 明朝" w:hAnsi="ＭＳ 明朝" w:cs="ＭＳ 明朝"/>
          <w:bCs/>
          <w:sz w:val="22"/>
          <w:szCs w:val="22"/>
          <w:lang w:val="ja-JP"/>
        </w:rPr>
      </w:pPr>
    </w:p>
    <w:p w:rsidR="008459D0" w:rsidRPr="002D2A79" w:rsidRDefault="008459D0" w:rsidP="005C46E3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bCs/>
          <w:sz w:val="22"/>
          <w:szCs w:val="22"/>
          <w:u w:val="single"/>
          <w:lang w:val="ja-JP"/>
        </w:rPr>
      </w:pPr>
      <w:r w:rsidRPr="002D2A79">
        <w:rPr>
          <w:rFonts w:ascii="ＭＳ 明朝" w:hAnsi="ＭＳ 明朝" w:cs="ＭＳ 明朝" w:hint="eastAsia"/>
          <w:bCs/>
          <w:sz w:val="22"/>
          <w:szCs w:val="22"/>
          <w:u w:val="single"/>
          <w:lang w:val="ja-JP"/>
        </w:rPr>
        <w:t>商号又は名称</w:t>
      </w:r>
      <w:r w:rsidR="002D2A79" w:rsidRPr="002D2A79">
        <w:rPr>
          <w:rFonts w:ascii="ＭＳ 明朝" w:hAnsi="ＭＳ 明朝" w:cs="ＭＳ 明朝" w:hint="eastAsia"/>
          <w:bCs/>
          <w:sz w:val="22"/>
          <w:szCs w:val="22"/>
          <w:u w:val="single"/>
          <w:lang w:val="ja-JP"/>
        </w:rPr>
        <w:t xml:space="preserve">　　　　　　　　　　</w:t>
      </w:r>
      <w:r w:rsidR="002D2A79">
        <w:rPr>
          <w:rFonts w:ascii="ＭＳ 明朝" w:hAnsi="ＭＳ 明朝" w:cs="ＭＳ 明朝" w:hint="eastAsia"/>
          <w:bCs/>
          <w:sz w:val="22"/>
          <w:szCs w:val="22"/>
          <w:u w:val="single"/>
          <w:lang w:val="ja-JP"/>
        </w:rPr>
        <w:t xml:space="preserve">　　　　</w:t>
      </w:r>
      <w:r w:rsidR="002D2A79" w:rsidRPr="002D2A79">
        <w:rPr>
          <w:rFonts w:ascii="ＭＳ 明朝" w:hAnsi="ＭＳ 明朝" w:cs="ＭＳ 明朝" w:hint="eastAsia"/>
          <w:bCs/>
          <w:sz w:val="22"/>
          <w:szCs w:val="22"/>
          <w:u w:val="single"/>
          <w:lang w:val="ja-JP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843"/>
        <w:gridCol w:w="1842"/>
        <w:gridCol w:w="1695"/>
      </w:tblGrid>
      <w:tr w:rsidR="00EA2836" w:rsidRPr="002F335A" w:rsidTr="00924778">
        <w:trPr>
          <w:trHeight w:val="396"/>
        </w:trPr>
        <w:tc>
          <w:tcPr>
            <w:tcW w:w="300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業務名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836" w:rsidRPr="002F335A" w:rsidRDefault="00EA2836" w:rsidP="00D33D1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発注者名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契約</w:t>
            </w:r>
            <w:r w:rsidR="00716486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金</w:t>
            </w: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額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履行期間</w:t>
            </w:r>
          </w:p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（契約期間）</w:t>
            </w:r>
          </w:p>
        </w:tc>
      </w:tr>
      <w:tr w:rsidR="00EA2836" w:rsidRPr="002F335A" w:rsidTr="00924778">
        <w:trPr>
          <w:trHeight w:val="312"/>
        </w:trPr>
        <w:tc>
          <w:tcPr>
            <w:tcW w:w="3006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EA2836" w:rsidRPr="002F335A" w:rsidRDefault="00545E3E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2F335A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業務内容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bottom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top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bottom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top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AB2FC0" w:rsidRPr="002F335A" w:rsidTr="00924778">
        <w:trPr>
          <w:trHeight w:val="567"/>
        </w:trPr>
        <w:tc>
          <w:tcPr>
            <w:tcW w:w="30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AB2FC0" w:rsidRPr="002F335A" w:rsidTr="00924778">
        <w:trPr>
          <w:trHeight w:val="567"/>
        </w:trPr>
        <w:tc>
          <w:tcPr>
            <w:tcW w:w="3006" w:type="dxa"/>
            <w:tcBorders>
              <w:top w:val="dotted" w:sz="4" w:space="0" w:color="auto"/>
            </w:tcBorders>
            <w:shd w:val="clear" w:color="auto" w:fill="auto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AB2FC0" w:rsidRPr="002F335A" w:rsidRDefault="00AB2FC0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251"/>
        </w:trPr>
        <w:tc>
          <w:tcPr>
            <w:tcW w:w="3006" w:type="dxa"/>
            <w:tcBorders>
              <w:bottom w:val="dotted" w:sz="4" w:space="0" w:color="000000"/>
            </w:tcBorders>
            <w:shd w:val="clear" w:color="auto" w:fill="auto"/>
          </w:tcPr>
          <w:p w:rsidR="00EA2836" w:rsidRPr="008B376F" w:rsidRDefault="008B376F" w:rsidP="008B37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8B376F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施設名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836" w:rsidRPr="008B376F" w:rsidRDefault="008B376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8B376F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所在地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A2836" w:rsidRPr="008B376F" w:rsidRDefault="008B376F" w:rsidP="008B37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8B376F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売上額</w:t>
            </w:r>
          </w:p>
          <w:p w:rsidR="008B376F" w:rsidRPr="002F335A" w:rsidRDefault="008B376F" w:rsidP="008B37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  <w:r w:rsidRPr="008B376F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（直近決算額）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A2836" w:rsidRPr="008B376F" w:rsidRDefault="008B376F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8B376F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運営期間</w:t>
            </w:r>
          </w:p>
        </w:tc>
      </w:tr>
      <w:tr w:rsidR="00EA2836" w:rsidRPr="002F335A" w:rsidTr="00924778">
        <w:trPr>
          <w:trHeight w:val="314"/>
        </w:trPr>
        <w:tc>
          <w:tcPr>
            <w:tcW w:w="3006" w:type="dxa"/>
            <w:tcBorders>
              <w:top w:val="dotted" w:sz="4" w:space="0" w:color="000000"/>
            </w:tcBorders>
            <w:shd w:val="clear" w:color="auto" w:fill="auto"/>
          </w:tcPr>
          <w:p w:rsidR="00EA2836" w:rsidRPr="008B376F" w:rsidRDefault="00B17542" w:rsidP="008B37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業態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bottom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EA2836" w:rsidRPr="00924778" w:rsidRDefault="00924778" w:rsidP="00924778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924778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年　月　日</w:t>
            </w:r>
          </w:p>
          <w:p w:rsidR="00924778" w:rsidRPr="00924778" w:rsidRDefault="00924778" w:rsidP="009247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924778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～</w:t>
            </w:r>
          </w:p>
          <w:p w:rsidR="00924778" w:rsidRPr="00924778" w:rsidRDefault="00924778" w:rsidP="0092477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 w:rsidRPr="00924778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 xml:space="preserve">　年　月　日</w:t>
            </w:r>
          </w:p>
          <w:p w:rsidR="00924778" w:rsidRPr="002F335A" w:rsidRDefault="00924778" w:rsidP="0092477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  <w:r w:rsidRPr="00924778">
              <w:rPr>
                <w:rFonts w:ascii="ＭＳ 明朝" w:hAnsi="ＭＳ 明朝" w:cs="ＭＳ 明朝" w:hint="eastAsia"/>
                <w:bCs/>
                <w:sz w:val="22"/>
                <w:szCs w:val="22"/>
                <w:lang w:val="ja-JP"/>
              </w:rPr>
              <w:t>（又は「現在」）</w:t>
            </w:r>
          </w:p>
        </w:tc>
      </w:tr>
      <w:tr w:rsidR="00EA2836" w:rsidRPr="002F335A" w:rsidTr="00924778">
        <w:trPr>
          <w:trHeight w:val="567"/>
        </w:trPr>
        <w:tc>
          <w:tcPr>
            <w:tcW w:w="3006" w:type="dxa"/>
            <w:tcBorders>
              <w:top w:val="dotted" w:sz="4" w:space="0" w:color="000000"/>
            </w:tcBorders>
            <w:shd w:val="clear" w:color="auto" w:fill="auto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EA2836" w:rsidRPr="002F335A" w:rsidRDefault="00EA2836" w:rsidP="009954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bCs/>
                <w:sz w:val="22"/>
                <w:szCs w:val="22"/>
                <w:lang w:val="ja-JP"/>
              </w:rPr>
            </w:pPr>
          </w:p>
        </w:tc>
      </w:tr>
    </w:tbl>
    <w:p w:rsidR="00E618DF" w:rsidRPr="002F335A" w:rsidRDefault="00E618DF" w:rsidP="00E618DF">
      <w:pPr>
        <w:rPr>
          <w:rFonts w:ascii="ＭＳ 明朝" w:hAnsi="ＭＳ 明朝"/>
          <w:sz w:val="22"/>
          <w:szCs w:val="22"/>
        </w:rPr>
      </w:pPr>
    </w:p>
    <w:p w:rsidR="005B04CE" w:rsidRPr="002F335A" w:rsidRDefault="006A460D" w:rsidP="006A460D">
      <w:pPr>
        <w:rPr>
          <w:sz w:val="22"/>
          <w:szCs w:val="22"/>
        </w:rPr>
      </w:pPr>
      <w:r w:rsidRPr="002F335A">
        <w:rPr>
          <w:rFonts w:hint="eastAsia"/>
          <w:sz w:val="22"/>
          <w:szCs w:val="22"/>
        </w:rPr>
        <w:t>【</w:t>
      </w:r>
      <w:r w:rsidR="009E6A69" w:rsidRPr="002F335A">
        <w:rPr>
          <w:rFonts w:hint="eastAsia"/>
          <w:sz w:val="22"/>
          <w:szCs w:val="22"/>
        </w:rPr>
        <w:t>記入</w:t>
      </w:r>
      <w:r w:rsidR="005B04CE" w:rsidRPr="002F335A">
        <w:rPr>
          <w:rFonts w:hint="eastAsia"/>
          <w:sz w:val="22"/>
          <w:szCs w:val="22"/>
        </w:rPr>
        <w:t>上の注意事項</w:t>
      </w:r>
      <w:r w:rsidRPr="002F335A">
        <w:rPr>
          <w:rFonts w:hint="eastAsia"/>
          <w:sz w:val="22"/>
          <w:szCs w:val="22"/>
        </w:rPr>
        <w:t>】</w:t>
      </w:r>
    </w:p>
    <w:p w:rsidR="00DE427B" w:rsidRDefault="005B04CE" w:rsidP="00EA2836">
      <w:pPr>
        <w:ind w:left="220" w:hangingChars="100" w:hanging="220"/>
        <w:rPr>
          <w:sz w:val="22"/>
          <w:szCs w:val="22"/>
        </w:rPr>
      </w:pPr>
      <w:r w:rsidRPr="002F335A">
        <w:rPr>
          <w:rFonts w:hint="eastAsia"/>
          <w:sz w:val="22"/>
          <w:szCs w:val="22"/>
        </w:rPr>
        <w:t xml:space="preserve">１　</w:t>
      </w:r>
      <w:r w:rsidR="00DE427B">
        <w:rPr>
          <w:rFonts w:hint="eastAsia"/>
          <w:sz w:val="22"/>
          <w:szCs w:val="22"/>
        </w:rPr>
        <w:t>参加資格の要件に係る実績の</w:t>
      </w:r>
      <w:r w:rsidR="009E12C9">
        <w:rPr>
          <w:rFonts w:hint="eastAsia"/>
          <w:sz w:val="22"/>
          <w:szCs w:val="22"/>
        </w:rPr>
        <w:t>うち、直近の実績を記入</w:t>
      </w:r>
      <w:r w:rsidR="00DE427B">
        <w:rPr>
          <w:rFonts w:hint="eastAsia"/>
          <w:sz w:val="22"/>
          <w:szCs w:val="22"/>
        </w:rPr>
        <w:t>すること。</w:t>
      </w:r>
    </w:p>
    <w:p w:rsidR="00EA2836" w:rsidRPr="002F335A" w:rsidRDefault="00DE427B" w:rsidP="00EA283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EA2836" w:rsidRPr="002F335A">
        <w:rPr>
          <w:rFonts w:hint="eastAsia"/>
          <w:sz w:val="22"/>
          <w:szCs w:val="22"/>
        </w:rPr>
        <w:t>業務名には契約書</w:t>
      </w:r>
      <w:r w:rsidR="0010358E">
        <w:rPr>
          <w:rFonts w:hint="eastAsia"/>
          <w:sz w:val="22"/>
          <w:szCs w:val="22"/>
        </w:rPr>
        <w:t>等</w:t>
      </w:r>
      <w:r w:rsidR="00EA2836" w:rsidRPr="002F335A">
        <w:rPr>
          <w:rFonts w:hint="eastAsia"/>
          <w:sz w:val="22"/>
          <w:szCs w:val="22"/>
        </w:rPr>
        <w:t>の業務名を記入すること。</w:t>
      </w:r>
    </w:p>
    <w:p w:rsidR="005B04CE" w:rsidRPr="002F335A" w:rsidRDefault="00DE427B" w:rsidP="00EA283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EA2836" w:rsidRPr="002F335A">
        <w:rPr>
          <w:rFonts w:hint="eastAsia"/>
          <w:sz w:val="22"/>
          <w:szCs w:val="22"/>
        </w:rPr>
        <w:t xml:space="preserve">　</w:t>
      </w:r>
      <w:r w:rsidR="005B04CE" w:rsidRPr="002F335A">
        <w:rPr>
          <w:rFonts w:hint="eastAsia"/>
          <w:sz w:val="22"/>
          <w:szCs w:val="22"/>
        </w:rPr>
        <w:t>業務内容には、基本設計、実施設計、基本</w:t>
      </w:r>
      <w:r w:rsidR="00976768">
        <w:rPr>
          <w:rFonts w:hint="eastAsia"/>
          <w:sz w:val="22"/>
          <w:szCs w:val="22"/>
        </w:rPr>
        <w:t>設計</w:t>
      </w:r>
      <w:r w:rsidR="005B04CE" w:rsidRPr="002F335A">
        <w:rPr>
          <w:rFonts w:hint="eastAsia"/>
          <w:sz w:val="22"/>
          <w:szCs w:val="22"/>
        </w:rPr>
        <w:t>・実施設計</w:t>
      </w:r>
      <w:r w:rsidR="00EA2836" w:rsidRPr="002F335A">
        <w:rPr>
          <w:rFonts w:hint="eastAsia"/>
          <w:sz w:val="22"/>
          <w:szCs w:val="22"/>
        </w:rPr>
        <w:t>、</w:t>
      </w:r>
      <w:r w:rsidR="002D2A79">
        <w:rPr>
          <w:rFonts w:hint="eastAsia"/>
          <w:sz w:val="22"/>
          <w:szCs w:val="22"/>
        </w:rPr>
        <w:t>地方創生</w:t>
      </w:r>
      <w:r w:rsidR="005B04CE" w:rsidRPr="002F335A">
        <w:rPr>
          <w:rFonts w:hint="eastAsia"/>
          <w:sz w:val="22"/>
          <w:szCs w:val="22"/>
        </w:rPr>
        <w:t>のいずれかを記入すること。</w:t>
      </w:r>
    </w:p>
    <w:p w:rsidR="005B04CE" w:rsidRPr="002F335A" w:rsidRDefault="005B04CE" w:rsidP="006A460D">
      <w:pPr>
        <w:rPr>
          <w:sz w:val="22"/>
          <w:szCs w:val="22"/>
        </w:rPr>
      </w:pPr>
      <w:r w:rsidRPr="002F335A">
        <w:rPr>
          <w:rFonts w:hint="eastAsia"/>
          <w:sz w:val="22"/>
          <w:szCs w:val="22"/>
        </w:rPr>
        <w:t xml:space="preserve">　</w:t>
      </w:r>
      <w:r w:rsidR="006A460D" w:rsidRPr="002F335A">
        <w:rPr>
          <w:rFonts w:hint="eastAsia"/>
          <w:sz w:val="22"/>
          <w:szCs w:val="22"/>
        </w:rPr>
        <w:t xml:space="preserve">　</w:t>
      </w:r>
      <w:r w:rsidRPr="002F335A">
        <w:rPr>
          <w:rFonts w:hint="eastAsia"/>
          <w:sz w:val="22"/>
          <w:szCs w:val="22"/>
        </w:rPr>
        <w:t>※</w:t>
      </w:r>
      <w:r w:rsidRPr="002F335A">
        <w:rPr>
          <w:rFonts w:hint="eastAsia"/>
          <w:sz w:val="22"/>
          <w:szCs w:val="22"/>
        </w:rPr>
        <w:t xml:space="preserve"> </w:t>
      </w:r>
      <w:r w:rsidR="002D2A79">
        <w:rPr>
          <w:rFonts w:hint="eastAsia"/>
          <w:sz w:val="22"/>
          <w:szCs w:val="22"/>
        </w:rPr>
        <w:t>設計業務の場合は、</w:t>
      </w:r>
      <w:r w:rsidRPr="002F335A">
        <w:rPr>
          <w:rFonts w:hint="eastAsia"/>
          <w:sz w:val="22"/>
          <w:szCs w:val="22"/>
        </w:rPr>
        <w:t>契約ベースに拘らず、同一施設はまとめて記入すること。</w:t>
      </w:r>
    </w:p>
    <w:p w:rsidR="005B04CE" w:rsidRDefault="005B04CE" w:rsidP="00E73301">
      <w:pPr>
        <w:ind w:leftChars="200" w:left="640" w:hangingChars="100" w:hanging="220"/>
        <w:rPr>
          <w:sz w:val="22"/>
          <w:szCs w:val="22"/>
        </w:rPr>
      </w:pPr>
      <w:r w:rsidRPr="002F335A">
        <w:rPr>
          <w:rFonts w:hint="eastAsia"/>
          <w:sz w:val="22"/>
          <w:szCs w:val="22"/>
        </w:rPr>
        <w:t>※</w:t>
      </w:r>
      <w:r w:rsidR="00DE427B">
        <w:rPr>
          <w:rFonts w:hint="eastAsia"/>
          <w:sz w:val="22"/>
          <w:szCs w:val="22"/>
        </w:rPr>
        <w:t xml:space="preserve"> </w:t>
      </w:r>
      <w:r w:rsidRPr="002F335A">
        <w:rPr>
          <w:rFonts w:hint="eastAsia"/>
          <w:sz w:val="22"/>
          <w:szCs w:val="22"/>
        </w:rPr>
        <w:t>基本設計、実施設計</w:t>
      </w:r>
      <w:r w:rsidR="00E73301">
        <w:rPr>
          <w:rFonts w:hint="eastAsia"/>
          <w:sz w:val="22"/>
          <w:szCs w:val="22"/>
        </w:rPr>
        <w:t>のみの場合は</w:t>
      </w:r>
      <w:r w:rsidRPr="002F335A">
        <w:rPr>
          <w:rFonts w:hint="eastAsia"/>
          <w:sz w:val="22"/>
          <w:szCs w:val="22"/>
        </w:rPr>
        <w:t>それぞれ</w:t>
      </w:r>
      <w:r w:rsidR="00EA2836" w:rsidRPr="002F335A">
        <w:rPr>
          <w:rFonts w:hint="eastAsia"/>
          <w:sz w:val="22"/>
          <w:szCs w:val="22"/>
        </w:rPr>
        <w:t>１</w:t>
      </w:r>
      <w:r w:rsidRPr="002F335A">
        <w:rPr>
          <w:rFonts w:hint="eastAsia"/>
          <w:sz w:val="22"/>
          <w:szCs w:val="22"/>
        </w:rPr>
        <w:t>件</w:t>
      </w:r>
      <w:r w:rsidR="002F335A" w:rsidRPr="002F335A">
        <w:rPr>
          <w:rFonts w:hint="eastAsia"/>
          <w:sz w:val="22"/>
          <w:szCs w:val="22"/>
        </w:rPr>
        <w:t>以上</w:t>
      </w:r>
      <w:r w:rsidRPr="002F335A">
        <w:rPr>
          <w:rFonts w:hint="eastAsia"/>
          <w:sz w:val="22"/>
          <w:szCs w:val="22"/>
        </w:rPr>
        <w:t>の実績が必要となる。</w:t>
      </w:r>
    </w:p>
    <w:p w:rsidR="008E7EA1" w:rsidRPr="002F335A" w:rsidRDefault="00DE427B" w:rsidP="008E7EA1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5B04CE" w:rsidRPr="002F335A">
        <w:rPr>
          <w:rFonts w:hint="eastAsia"/>
          <w:sz w:val="22"/>
          <w:szCs w:val="22"/>
        </w:rPr>
        <w:t xml:space="preserve">　</w:t>
      </w:r>
      <w:r w:rsidR="009E6A69" w:rsidRPr="002F335A">
        <w:rPr>
          <w:rFonts w:hint="eastAsia"/>
          <w:sz w:val="22"/>
          <w:szCs w:val="22"/>
        </w:rPr>
        <w:t>記入</w:t>
      </w:r>
      <w:r w:rsidR="005B04CE" w:rsidRPr="002F335A">
        <w:rPr>
          <w:rFonts w:hint="eastAsia"/>
          <w:sz w:val="22"/>
          <w:szCs w:val="22"/>
        </w:rPr>
        <w:t>した</w:t>
      </w:r>
      <w:r w:rsidR="009E4A09">
        <w:rPr>
          <w:rFonts w:hint="eastAsia"/>
          <w:sz w:val="22"/>
          <w:szCs w:val="22"/>
        </w:rPr>
        <w:t>実績</w:t>
      </w:r>
      <w:r w:rsidR="005B04CE" w:rsidRPr="002F335A">
        <w:rPr>
          <w:rFonts w:hint="eastAsia"/>
          <w:sz w:val="22"/>
          <w:szCs w:val="22"/>
        </w:rPr>
        <w:t>について、</w:t>
      </w:r>
      <w:r w:rsidR="008E7EA1" w:rsidRPr="002B1059">
        <w:rPr>
          <w:sz w:val="22"/>
        </w:rPr>
        <w:t>設計</w:t>
      </w:r>
      <w:r w:rsidR="008E7EA1">
        <w:rPr>
          <w:rFonts w:hint="eastAsia"/>
          <w:sz w:val="22"/>
        </w:rPr>
        <w:t>業務の場合は</w:t>
      </w:r>
      <w:r w:rsidR="005B04CE" w:rsidRPr="002F335A">
        <w:rPr>
          <w:rFonts w:hint="eastAsia"/>
          <w:sz w:val="22"/>
          <w:szCs w:val="22"/>
        </w:rPr>
        <w:t>契約書</w:t>
      </w:r>
      <w:r w:rsidR="008E7EA1">
        <w:rPr>
          <w:rFonts w:hint="eastAsia"/>
          <w:sz w:val="22"/>
          <w:szCs w:val="22"/>
        </w:rPr>
        <w:t>等</w:t>
      </w:r>
      <w:r w:rsidR="005B04CE" w:rsidRPr="002F335A">
        <w:rPr>
          <w:rFonts w:hint="eastAsia"/>
          <w:sz w:val="22"/>
          <w:szCs w:val="22"/>
        </w:rPr>
        <w:t>の写し及び</w:t>
      </w:r>
      <w:r w:rsidR="00924778">
        <w:rPr>
          <w:rFonts w:hint="eastAsia"/>
          <w:sz w:val="22"/>
          <w:szCs w:val="22"/>
        </w:rPr>
        <w:t>建築物の</w:t>
      </w:r>
      <w:r w:rsidR="005B04CE" w:rsidRPr="002F335A">
        <w:rPr>
          <w:rFonts w:hint="eastAsia"/>
          <w:sz w:val="22"/>
          <w:szCs w:val="22"/>
        </w:rPr>
        <w:t>概要</w:t>
      </w:r>
      <w:r w:rsidR="008E7EA1">
        <w:rPr>
          <w:rFonts w:hint="eastAsia"/>
          <w:sz w:val="22"/>
          <w:szCs w:val="22"/>
        </w:rPr>
        <w:t>（用途、延床面積等）</w:t>
      </w:r>
      <w:r w:rsidR="005B04CE" w:rsidRPr="002F335A">
        <w:rPr>
          <w:rFonts w:hint="eastAsia"/>
          <w:sz w:val="22"/>
          <w:szCs w:val="22"/>
        </w:rPr>
        <w:t>が確認できる平面図等の書類を添付すること。</w:t>
      </w:r>
      <w:r w:rsidR="002D2A79">
        <w:rPr>
          <w:rFonts w:hint="eastAsia"/>
          <w:sz w:val="22"/>
          <w:szCs w:val="22"/>
        </w:rPr>
        <w:t>地方創生に係る</w:t>
      </w:r>
      <w:r w:rsidR="008E7EA1">
        <w:rPr>
          <w:rFonts w:hint="eastAsia"/>
          <w:sz w:val="22"/>
          <w:szCs w:val="22"/>
        </w:rPr>
        <w:t>業務の場合は、契約書、協定書等の写し及び業務内容が分かる書類を添付すること。</w:t>
      </w:r>
    </w:p>
    <w:p w:rsidR="00575658" w:rsidRDefault="00DE42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6A460D" w:rsidRPr="002F335A">
        <w:rPr>
          <w:rFonts w:hint="eastAsia"/>
          <w:sz w:val="22"/>
          <w:szCs w:val="22"/>
        </w:rPr>
        <w:t xml:space="preserve">　</w:t>
      </w:r>
      <w:r w:rsidR="00B17542">
        <w:rPr>
          <w:rFonts w:hint="eastAsia"/>
          <w:sz w:val="22"/>
          <w:szCs w:val="22"/>
        </w:rPr>
        <w:t>業態には、カフェ、コワーキングスペースのいずれかを記入すること</w:t>
      </w:r>
      <w:r w:rsidR="005B04CE" w:rsidRPr="002F335A">
        <w:rPr>
          <w:rFonts w:hint="eastAsia"/>
          <w:sz w:val="22"/>
          <w:szCs w:val="22"/>
        </w:rPr>
        <w:t>。</w:t>
      </w:r>
    </w:p>
    <w:p w:rsidR="00A51B80" w:rsidRPr="00716486" w:rsidRDefault="00DE427B" w:rsidP="00924778">
      <w:pPr>
        <w:ind w:left="220" w:hangingChars="100" w:hanging="220"/>
        <w:rPr>
          <w:sz w:val="22"/>
          <w:szCs w:val="22"/>
        </w:rPr>
      </w:pPr>
      <w:r w:rsidRPr="00716486">
        <w:rPr>
          <w:rFonts w:hint="eastAsia"/>
          <w:sz w:val="22"/>
          <w:szCs w:val="22"/>
        </w:rPr>
        <w:t>６</w:t>
      </w:r>
      <w:r w:rsidR="00B17542" w:rsidRPr="00716486">
        <w:rPr>
          <w:rFonts w:hint="eastAsia"/>
          <w:sz w:val="22"/>
          <w:szCs w:val="22"/>
        </w:rPr>
        <w:t xml:space="preserve">　</w:t>
      </w:r>
      <w:r w:rsidR="00A51B80" w:rsidRPr="00716486">
        <w:rPr>
          <w:rFonts w:hint="eastAsia"/>
          <w:sz w:val="22"/>
          <w:szCs w:val="22"/>
        </w:rPr>
        <w:t>記入した施設の概要が分かる資料を添付すること。</w:t>
      </w:r>
      <w:r w:rsidR="00924778" w:rsidRPr="00716486">
        <w:rPr>
          <w:rFonts w:hint="eastAsia"/>
          <w:sz w:val="22"/>
          <w:szCs w:val="22"/>
        </w:rPr>
        <w:t>また、施設のホームページがあれば、業態の欄に</w:t>
      </w:r>
      <w:r w:rsidR="00924778" w:rsidRPr="00716486">
        <w:rPr>
          <w:rFonts w:ascii="ＭＳ 明朝" w:hAnsi="ＭＳ 明朝" w:hint="eastAsia"/>
          <w:sz w:val="22"/>
          <w:szCs w:val="22"/>
        </w:rPr>
        <w:t>URL</w:t>
      </w:r>
      <w:r w:rsidR="00924778" w:rsidRPr="00716486">
        <w:rPr>
          <w:rFonts w:hint="eastAsia"/>
          <w:sz w:val="22"/>
          <w:szCs w:val="22"/>
        </w:rPr>
        <w:t>を記入すること。</w:t>
      </w:r>
    </w:p>
    <w:p w:rsidR="008E7EA1" w:rsidRPr="00716486" w:rsidRDefault="00DE427B" w:rsidP="00924778">
      <w:pPr>
        <w:ind w:left="220" w:hangingChars="100" w:hanging="220"/>
        <w:rPr>
          <w:sz w:val="22"/>
          <w:szCs w:val="22"/>
        </w:rPr>
      </w:pPr>
      <w:r w:rsidRPr="00716486">
        <w:rPr>
          <w:rFonts w:hint="eastAsia"/>
          <w:sz w:val="22"/>
          <w:szCs w:val="22"/>
        </w:rPr>
        <w:t>７</w:t>
      </w:r>
      <w:r w:rsidR="00924778" w:rsidRPr="00716486">
        <w:rPr>
          <w:rFonts w:hint="eastAsia"/>
          <w:sz w:val="22"/>
          <w:szCs w:val="22"/>
        </w:rPr>
        <w:t xml:space="preserve">　運営期間を</w:t>
      </w:r>
      <w:r w:rsidR="008E7EA1" w:rsidRPr="00716486">
        <w:rPr>
          <w:rFonts w:hint="eastAsia"/>
          <w:sz w:val="22"/>
          <w:szCs w:val="22"/>
        </w:rPr>
        <w:t>証する書類（営業許可証の写し等）を添付すること。</w:t>
      </w:r>
    </w:p>
    <w:sectPr w:rsidR="008E7EA1" w:rsidRPr="00716486" w:rsidSect="009E12C9">
      <w:pgSz w:w="11906" w:h="16838" w:code="9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6E" w:rsidRDefault="0023106E">
      <w:r>
        <w:separator/>
      </w:r>
    </w:p>
  </w:endnote>
  <w:endnote w:type="continuationSeparator" w:id="0">
    <w:p w:rsidR="0023106E" w:rsidRDefault="002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6E" w:rsidRDefault="0023106E">
      <w:r>
        <w:separator/>
      </w:r>
    </w:p>
  </w:footnote>
  <w:footnote w:type="continuationSeparator" w:id="0">
    <w:p w:rsidR="0023106E" w:rsidRDefault="00231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03199A"/>
    <w:rsid w:val="000A5CE0"/>
    <w:rsid w:val="0010358E"/>
    <w:rsid w:val="0023106E"/>
    <w:rsid w:val="002662FE"/>
    <w:rsid w:val="002762E3"/>
    <w:rsid w:val="002D2A79"/>
    <w:rsid w:val="002F335A"/>
    <w:rsid w:val="0031153E"/>
    <w:rsid w:val="003F61CD"/>
    <w:rsid w:val="004A7363"/>
    <w:rsid w:val="00502299"/>
    <w:rsid w:val="00520DFA"/>
    <w:rsid w:val="00523939"/>
    <w:rsid w:val="00545E3E"/>
    <w:rsid w:val="00570B03"/>
    <w:rsid w:val="0057530D"/>
    <w:rsid w:val="00575658"/>
    <w:rsid w:val="005B04CE"/>
    <w:rsid w:val="005B3B91"/>
    <w:rsid w:val="005C46E3"/>
    <w:rsid w:val="005C6A32"/>
    <w:rsid w:val="00687A5B"/>
    <w:rsid w:val="006A460D"/>
    <w:rsid w:val="006C5260"/>
    <w:rsid w:val="006F5900"/>
    <w:rsid w:val="00716486"/>
    <w:rsid w:val="00757946"/>
    <w:rsid w:val="0079170F"/>
    <w:rsid w:val="007A7389"/>
    <w:rsid w:val="00833676"/>
    <w:rsid w:val="008459D0"/>
    <w:rsid w:val="00890FEF"/>
    <w:rsid w:val="008B376F"/>
    <w:rsid w:val="008E7EA1"/>
    <w:rsid w:val="008F23A2"/>
    <w:rsid w:val="00912963"/>
    <w:rsid w:val="00924778"/>
    <w:rsid w:val="00976768"/>
    <w:rsid w:val="00976DA5"/>
    <w:rsid w:val="009A16DA"/>
    <w:rsid w:val="009A48E7"/>
    <w:rsid w:val="009C1031"/>
    <w:rsid w:val="009E12C9"/>
    <w:rsid w:val="009E4A09"/>
    <w:rsid w:val="009E6A69"/>
    <w:rsid w:val="00A00D13"/>
    <w:rsid w:val="00A15134"/>
    <w:rsid w:val="00A51B80"/>
    <w:rsid w:val="00AB2FC0"/>
    <w:rsid w:val="00AE0331"/>
    <w:rsid w:val="00B17542"/>
    <w:rsid w:val="00B26DAF"/>
    <w:rsid w:val="00BC13EA"/>
    <w:rsid w:val="00C35BE4"/>
    <w:rsid w:val="00C51114"/>
    <w:rsid w:val="00D33D16"/>
    <w:rsid w:val="00DE427B"/>
    <w:rsid w:val="00E618DF"/>
    <w:rsid w:val="00E73301"/>
    <w:rsid w:val="00EA2836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2023-04-18T03:54:00Z</dcterms:created>
  <dcterms:modified xsi:type="dcterms:W3CDTF">2023-04-18T03:54:00Z</dcterms:modified>
</cp:coreProperties>
</file>