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DF" w:rsidRPr="00AF189A" w:rsidRDefault="003E63DF" w:rsidP="003E63DF">
      <w:pPr>
        <w:rPr>
          <w:sz w:val="22"/>
          <w:szCs w:val="22"/>
        </w:rPr>
      </w:pPr>
      <w:bookmarkStart w:id="0" w:name="_GoBack"/>
      <w:bookmarkEnd w:id="0"/>
      <w:r w:rsidRPr="00AF189A">
        <w:rPr>
          <w:rFonts w:hint="eastAsia"/>
          <w:sz w:val="22"/>
          <w:szCs w:val="22"/>
        </w:rPr>
        <w:t>（様式</w:t>
      </w:r>
      <w:r w:rsidR="004F562E">
        <w:rPr>
          <w:rFonts w:hint="eastAsia"/>
          <w:sz w:val="22"/>
          <w:szCs w:val="22"/>
        </w:rPr>
        <w:t>12</w:t>
      </w:r>
      <w:r w:rsidRPr="00AF189A">
        <w:rPr>
          <w:rFonts w:hint="eastAsia"/>
          <w:sz w:val="22"/>
          <w:szCs w:val="22"/>
        </w:rPr>
        <w:t>）</w:t>
      </w:r>
    </w:p>
    <w:p w:rsidR="003E63DF" w:rsidRPr="00AF189A" w:rsidRDefault="003E63DF" w:rsidP="003E63DF">
      <w:pPr>
        <w:jc w:val="right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 xml:space="preserve">　　年　　月　　日</w:t>
      </w:r>
    </w:p>
    <w:p w:rsidR="003E63DF" w:rsidRPr="00AF189A" w:rsidRDefault="003E63DF" w:rsidP="003E63DF">
      <w:pPr>
        <w:rPr>
          <w:sz w:val="22"/>
          <w:szCs w:val="22"/>
        </w:rPr>
      </w:pPr>
    </w:p>
    <w:p w:rsidR="003E63DF" w:rsidRPr="00AF189A" w:rsidRDefault="003E63DF" w:rsidP="006D2A07">
      <w:pPr>
        <w:ind w:firstLineChars="100" w:firstLine="22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西都市長　様</w:t>
      </w:r>
    </w:p>
    <w:p w:rsidR="003E63DF" w:rsidRPr="00AF189A" w:rsidRDefault="003E63DF" w:rsidP="003E63DF">
      <w:pPr>
        <w:rPr>
          <w:sz w:val="22"/>
          <w:szCs w:val="22"/>
        </w:rPr>
      </w:pPr>
    </w:p>
    <w:p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所在地</w:t>
      </w:r>
    </w:p>
    <w:p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商号又は名称</w:t>
      </w:r>
    </w:p>
    <w:p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 xml:space="preserve">代表者職氏名　</w:t>
      </w:r>
      <w:r w:rsidR="00AF189A">
        <w:rPr>
          <w:rFonts w:hint="eastAsia"/>
          <w:sz w:val="22"/>
          <w:szCs w:val="22"/>
        </w:rPr>
        <w:t xml:space="preserve">　　</w:t>
      </w:r>
      <w:r w:rsidRPr="00AF189A">
        <w:rPr>
          <w:rFonts w:hint="eastAsia"/>
          <w:sz w:val="22"/>
          <w:szCs w:val="22"/>
        </w:rPr>
        <w:t xml:space="preserve">　　　　　印</w:t>
      </w:r>
    </w:p>
    <w:p w:rsidR="003E63DF" w:rsidRPr="00AF189A" w:rsidRDefault="003E63DF" w:rsidP="003E63DF">
      <w:pPr>
        <w:rPr>
          <w:sz w:val="22"/>
          <w:szCs w:val="22"/>
        </w:rPr>
      </w:pPr>
    </w:p>
    <w:p w:rsidR="003E63DF" w:rsidRPr="00AF189A" w:rsidRDefault="00FB0492" w:rsidP="003E63D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技術提案書等提出書</w:t>
      </w:r>
    </w:p>
    <w:p w:rsidR="003E63DF" w:rsidRPr="00AF189A" w:rsidRDefault="003E63DF" w:rsidP="003E63DF">
      <w:pPr>
        <w:rPr>
          <w:sz w:val="22"/>
          <w:szCs w:val="22"/>
        </w:rPr>
      </w:pPr>
    </w:p>
    <w:p w:rsidR="00FB0492" w:rsidRDefault="00AF189A" w:rsidP="00AE70AD">
      <w:pPr>
        <w:ind w:firstLineChars="100" w:firstLine="220"/>
        <w:rPr>
          <w:sz w:val="22"/>
          <w:szCs w:val="22"/>
        </w:rPr>
      </w:pPr>
      <w:r w:rsidRPr="00AF189A">
        <w:rPr>
          <w:rFonts w:ascii="游明朝" w:hAnsi="游明朝" w:hint="eastAsia"/>
          <w:sz w:val="22"/>
          <w:szCs w:val="22"/>
        </w:rPr>
        <w:t>西都原ガイダンスセンターこのはな館改修設計及びアドバイザリー業務委託公募型</w:t>
      </w:r>
      <w:r w:rsidR="003E63DF" w:rsidRPr="00AF189A">
        <w:rPr>
          <w:rFonts w:hint="eastAsia"/>
          <w:sz w:val="22"/>
          <w:szCs w:val="22"/>
        </w:rPr>
        <w:t>プロポーザル</w:t>
      </w:r>
      <w:r w:rsidR="00FB0492">
        <w:rPr>
          <w:rFonts w:hint="eastAsia"/>
          <w:sz w:val="22"/>
          <w:szCs w:val="22"/>
        </w:rPr>
        <w:t>実施要領に基づき、</w:t>
      </w:r>
      <w:r w:rsidR="00244159">
        <w:rPr>
          <w:rFonts w:hint="eastAsia"/>
          <w:sz w:val="22"/>
          <w:szCs w:val="22"/>
        </w:rPr>
        <w:t>技術提案書等を</w:t>
      </w:r>
      <w:r w:rsidR="00FB0492">
        <w:rPr>
          <w:rFonts w:hint="eastAsia"/>
          <w:sz w:val="22"/>
          <w:szCs w:val="22"/>
        </w:rPr>
        <w:t>提出します。</w:t>
      </w:r>
    </w:p>
    <w:p w:rsidR="00FB0492" w:rsidRPr="008A4AE0" w:rsidRDefault="00AE70AD" w:rsidP="00AE70AD">
      <w:pPr>
        <w:ind w:firstLineChars="100" w:firstLine="220"/>
        <w:rPr>
          <w:sz w:val="22"/>
        </w:rPr>
      </w:pPr>
      <w:r w:rsidRPr="00A60C5A">
        <w:rPr>
          <w:rFonts w:hint="eastAsia"/>
          <w:sz w:val="22"/>
          <w:szCs w:val="22"/>
        </w:rPr>
        <w:t>なお、この</w:t>
      </w:r>
      <w:r>
        <w:rPr>
          <w:rFonts w:hint="eastAsia"/>
          <w:sz w:val="22"/>
          <w:szCs w:val="22"/>
        </w:rPr>
        <w:t>技術提案書等提出書</w:t>
      </w:r>
      <w:r w:rsidRPr="00A60C5A">
        <w:rPr>
          <w:rFonts w:hint="eastAsia"/>
          <w:sz w:val="22"/>
          <w:szCs w:val="22"/>
        </w:rPr>
        <w:t>及び下記の提出書類の内容については、事実と相違</w:t>
      </w:r>
      <w:r w:rsidR="00965000">
        <w:rPr>
          <w:rFonts w:hint="eastAsia"/>
          <w:sz w:val="22"/>
          <w:szCs w:val="22"/>
        </w:rPr>
        <w:t>ないことを誓約します。</w:t>
      </w:r>
    </w:p>
    <w:p w:rsidR="00FB0492" w:rsidRDefault="00FB0492" w:rsidP="00FB0492">
      <w:pPr>
        <w:rPr>
          <w:sz w:val="22"/>
        </w:rPr>
      </w:pPr>
    </w:p>
    <w:p w:rsidR="00FB0492" w:rsidRDefault="00FB0492" w:rsidP="00FB0492">
      <w:pPr>
        <w:pStyle w:val="a8"/>
      </w:pPr>
      <w:r>
        <w:rPr>
          <w:rFonts w:hint="eastAsia"/>
        </w:rPr>
        <w:t>記</w:t>
      </w:r>
    </w:p>
    <w:p w:rsidR="00FB0492" w:rsidRDefault="00FB0492" w:rsidP="00FB0492"/>
    <w:p w:rsidR="00FB0492" w:rsidRPr="008A4AE0" w:rsidRDefault="00FB0492" w:rsidP="00FB0492">
      <w:pPr>
        <w:rPr>
          <w:sz w:val="22"/>
        </w:rPr>
      </w:pPr>
      <w:r>
        <w:rPr>
          <w:rFonts w:hint="eastAsia"/>
          <w:sz w:val="22"/>
        </w:rPr>
        <w:t>＜</w:t>
      </w:r>
      <w:r w:rsidRPr="008A4AE0">
        <w:rPr>
          <w:rFonts w:hint="eastAsia"/>
          <w:sz w:val="22"/>
        </w:rPr>
        <w:t>提出書類</w:t>
      </w:r>
      <w:r>
        <w:rPr>
          <w:rFonts w:hint="eastAsia"/>
          <w:sz w:val="22"/>
        </w:rPr>
        <w:t>＞</w:t>
      </w:r>
    </w:p>
    <w:p w:rsidR="00636FA1" w:rsidRDefault="00FB0492" w:rsidP="00FB04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業務実施方針　８部</w:t>
      </w:r>
    </w:p>
    <w:p w:rsidR="00FB0492" w:rsidRDefault="00636FA1" w:rsidP="007909CC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（商号又は名称が記載されたもの１部、記載されていないもの７部）</w:t>
      </w:r>
    </w:p>
    <w:p w:rsidR="00FB0492" w:rsidRDefault="00FB0492" w:rsidP="00FB04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技術提案書　　８部</w:t>
      </w:r>
    </w:p>
    <w:p w:rsidR="00636FA1" w:rsidRDefault="00636FA1" w:rsidP="007909CC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（商号又は名称が記載されたもの１部、記載されていないもの７部）</w:t>
      </w:r>
    </w:p>
    <w:p w:rsidR="00FB0492" w:rsidRDefault="00FB0492" w:rsidP="00FB04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見積書　　　　１通</w:t>
      </w:r>
    </w:p>
    <w:p w:rsidR="00AF189A" w:rsidRDefault="00AF189A" w:rsidP="003E63DF">
      <w:pPr>
        <w:tabs>
          <w:tab w:val="left" w:pos="4725"/>
        </w:tabs>
        <w:ind w:rightChars="400" w:right="840"/>
        <w:rPr>
          <w:sz w:val="22"/>
          <w:szCs w:val="22"/>
        </w:rPr>
      </w:pPr>
    </w:p>
    <w:p w:rsidR="00FB0492" w:rsidRPr="00AF189A" w:rsidRDefault="00FB0492" w:rsidP="003E63DF">
      <w:pPr>
        <w:tabs>
          <w:tab w:val="left" w:pos="4725"/>
        </w:tabs>
        <w:ind w:rightChars="400" w:right="840"/>
        <w:rPr>
          <w:sz w:val="22"/>
          <w:szCs w:val="22"/>
        </w:rPr>
      </w:pPr>
    </w:p>
    <w:p w:rsidR="00AF189A" w:rsidRPr="00AF189A" w:rsidRDefault="00AF189A" w:rsidP="003E63DF">
      <w:pPr>
        <w:tabs>
          <w:tab w:val="left" w:pos="4725"/>
        </w:tabs>
        <w:ind w:rightChars="400" w:right="840"/>
        <w:rPr>
          <w:sz w:val="22"/>
          <w:szCs w:val="22"/>
        </w:rPr>
      </w:pPr>
    </w:p>
    <w:p w:rsidR="003E63DF" w:rsidRPr="00AF189A" w:rsidRDefault="00FB0492" w:rsidP="00FB0492">
      <w:pPr>
        <w:tabs>
          <w:tab w:val="left" w:pos="4725"/>
        </w:tabs>
        <w:ind w:rightChars="400" w:right="840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【担当者</w:t>
      </w:r>
      <w:r w:rsidR="003E63DF" w:rsidRPr="00AF189A">
        <w:rPr>
          <w:rFonts w:hint="eastAsia"/>
          <w:sz w:val="22"/>
          <w:szCs w:val="22"/>
        </w:rPr>
        <w:t>連絡先</w:t>
      </w:r>
      <w:r>
        <w:rPr>
          <w:rFonts w:hint="eastAsia"/>
          <w:sz w:val="22"/>
          <w:szCs w:val="22"/>
        </w:rPr>
        <w:t>】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</w:tblGrid>
      <w:tr w:rsidR="003E63DF" w:rsidRPr="00AF189A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職氏名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:rsidTr="00AF189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:rsidTr="00AF189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</w:tbl>
    <w:p w:rsidR="00E173C2" w:rsidRPr="00AF189A" w:rsidRDefault="00E173C2" w:rsidP="009E7CAB">
      <w:pPr>
        <w:rPr>
          <w:sz w:val="22"/>
          <w:szCs w:val="22"/>
        </w:rPr>
      </w:pPr>
    </w:p>
    <w:sectPr w:rsidR="00E173C2" w:rsidRPr="00AF189A" w:rsidSect="00DF3D1D">
      <w:footerReference w:type="even" r:id="rId7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CD5" w:rsidRDefault="00056CD5">
      <w:r>
        <w:separator/>
      </w:r>
    </w:p>
  </w:endnote>
  <w:endnote w:type="continuationSeparator" w:id="0">
    <w:p w:rsidR="00056CD5" w:rsidRDefault="0005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CC6" w:rsidRDefault="001478F1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8A6CC6" w:rsidRDefault="00056C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CD5" w:rsidRDefault="00056CD5">
      <w:r>
        <w:separator/>
      </w:r>
    </w:p>
  </w:footnote>
  <w:footnote w:type="continuationSeparator" w:id="0">
    <w:p w:rsidR="00056CD5" w:rsidRDefault="0005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DF"/>
    <w:rsid w:val="00050807"/>
    <w:rsid w:val="0005394E"/>
    <w:rsid w:val="00056CD5"/>
    <w:rsid w:val="00067B7B"/>
    <w:rsid w:val="001478F1"/>
    <w:rsid w:val="001F59DD"/>
    <w:rsid w:val="00244159"/>
    <w:rsid w:val="00366A2D"/>
    <w:rsid w:val="003E0FC5"/>
    <w:rsid w:val="003E63DF"/>
    <w:rsid w:val="003F61CD"/>
    <w:rsid w:val="00400610"/>
    <w:rsid w:val="004601A7"/>
    <w:rsid w:val="00463A89"/>
    <w:rsid w:val="004F562E"/>
    <w:rsid w:val="0057530D"/>
    <w:rsid w:val="00584611"/>
    <w:rsid w:val="005C7B4B"/>
    <w:rsid w:val="00631EFC"/>
    <w:rsid w:val="00635481"/>
    <w:rsid w:val="00636FA1"/>
    <w:rsid w:val="006C5260"/>
    <w:rsid w:val="006D0B9E"/>
    <w:rsid w:val="006D2A07"/>
    <w:rsid w:val="007909CC"/>
    <w:rsid w:val="007A1C53"/>
    <w:rsid w:val="007B3B80"/>
    <w:rsid w:val="008B1748"/>
    <w:rsid w:val="008F23A2"/>
    <w:rsid w:val="0093112A"/>
    <w:rsid w:val="00965000"/>
    <w:rsid w:val="009A1C44"/>
    <w:rsid w:val="009E7CAB"/>
    <w:rsid w:val="00A00D13"/>
    <w:rsid w:val="00AE70AD"/>
    <w:rsid w:val="00AF189A"/>
    <w:rsid w:val="00BB7B96"/>
    <w:rsid w:val="00BC3D42"/>
    <w:rsid w:val="00C35BE4"/>
    <w:rsid w:val="00DF3D1D"/>
    <w:rsid w:val="00E173C2"/>
    <w:rsid w:val="00E20B28"/>
    <w:rsid w:val="00F40A44"/>
    <w:rsid w:val="00F95237"/>
    <w:rsid w:val="00FB0492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3DF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basedOn w:val="a0"/>
    <w:rsid w:val="003E63DF"/>
    <w:rPr>
      <w:lang w:val="en-US" w:eastAsia="ja-JP"/>
    </w:rPr>
  </w:style>
  <w:style w:type="paragraph" w:styleId="a8">
    <w:name w:val="Note Heading"/>
    <w:basedOn w:val="a"/>
    <w:next w:val="a"/>
    <w:link w:val="a9"/>
    <w:unhideWhenUsed/>
    <w:rsid w:val="00FB049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FB0492"/>
    <w:rPr>
      <w:rFonts w:ascii="ＭＳ 明朝" w:hAnsi="ＭＳ 明朝"/>
      <w:kern w:val="2"/>
      <w:sz w:val="22"/>
    </w:rPr>
  </w:style>
  <w:style w:type="paragraph" w:styleId="aa">
    <w:name w:val="Closing"/>
    <w:basedOn w:val="a"/>
    <w:link w:val="ab"/>
    <w:unhideWhenUsed/>
    <w:rsid w:val="00FB0492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rsid w:val="00FB0492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2023-04-18T03:56:00Z</dcterms:created>
  <dcterms:modified xsi:type="dcterms:W3CDTF">2023-04-18T03:56:00Z</dcterms:modified>
</cp:coreProperties>
</file>