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7A" w:rsidRPr="009B6DB5" w:rsidRDefault="00AB7E7A" w:rsidP="00AB7E7A">
      <w:pPr>
        <w:rPr>
          <w:sz w:val="22"/>
          <w:szCs w:val="22"/>
        </w:rPr>
      </w:pPr>
      <w:bookmarkStart w:id="0" w:name="_GoBack"/>
      <w:bookmarkEnd w:id="0"/>
      <w:r w:rsidRPr="009B6DB5">
        <w:rPr>
          <w:rFonts w:hint="eastAsia"/>
          <w:sz w:val="22"/>
          <w:szCs w:val="22"/>
        </w:rPr>
        <w:t>（様式</w:t>
      </w:r>
      <w:r w:rsidR="00F03B59">
        <w:rPr>
          <w:rFonts w:hint="eastAsia"/>
          <w:sz w:val="22"/>
          <w:szCs w:val="22"/>
        </w:rPr>
        <w:t>1</w:t>
      </w:r>
      <w:r w:rsidR="001A4E9A">
        <w:rPr>
          <w:rFonts w:hint="eastAsia"/>
          <w:sz w:val="22"/>
          <w:szCs w:val="22"/>
        </w:rPr>
        <w:t>1</w:t>
      </w:r>
      <w:r w:rsidRPr="009B6DB5">
        <w:rPr>
          <w:rFonts w:hint="eastAsia"/>
          <w:sz w:val="22"/>
          <w:szCs w:val="22"/>
        </w:rPr>
        <w:t>）</w:t>
      </w:r>
    </w:p>
    <w:p w:rsidR="00AB7E7A" w:rsidRPr="009B6DB5" w:rsidRDefault="00AB7E7A" w:rsidP="00AB7E7A">
      <w:pPr>
        <w:rPr>
          <w:sz w:val="22"/>
          <w:szCs w:val="22"/>
        </w:rPr>
      </w:pPr>
    </w:p>
    <w:p w:rsidR="00AB7E7A" w:rsidRPr="009B6DB5" w:rsidRDefault="00AB7E7A" w:rsidP="00AB7E7A">
      <w:pPr>
        <w:jc w:val="right"/>
        <w:rPr>
          <w:sz w:val="22"/>
          <w:szCs w:val="22"/>
        </w:rPr>
      </w:pPr>
      <w:r w:rsidRPr="009B6DB5">
        <w:rPr>
          <w:rFonts w:hint="eastAsia"/>
          <w:sz w:val="22"/>
          <w:szCs w:val="22"/>
        </w:rPr>
        <w:t>令和　　年　　月　　日</w:t>
      </w:r>
    </w:p>
    <w:p w:rsidR="00AB7E7A" w:rsidRPr="009B6DB5" w:rsidRDefault="00AB7E7A" w:rsidP="00AB7E7A">
      <w:pPr>
        <w:rPr>
          <w:sz w:val="22"/>
          <w:szCs w:val="22"/>
        </w:rPr>
      </w:pPr>
    </w:p>
    <w:p w:rsidR="00AB7E7A" w:rsidRPr="009B6DB5" w:rsidRDefault="00AB7E7A" w:rsidP="00AB7E7A">
      <w:pPr>
        <w:ind w:firstLineChars="200" w:firstLine="440"/>
        <w:rPr>
          <w:sz w:val="22"/>
          <w:szCs w:val="22"/>
        </w:rPr>
      </w:pPr>
      <w:r w:rsidRPr="009B6DB5">
        <w:rPr>
          <w:rFonts w:hint="eastAsia"/>
          <w:sz w:val="22"/>
          <w:szCs w:val="22"/>
        </w:rPr>
        <w:t>西都市長　様</w:t>
      </w:r>
    </w:p>
    <w:p w:rsidR="00AB7E7A" w:rsidRPr="009B6DB5" w:rsidRDefault="00AB7E7A" w:rsidP="00AB7E7A">
      <w:pPr>
        <w:rPr>
          <w:sz w:val="22"/>
          <w:szCs w:val="22"/>
        </w:rPr>
      </w:pPr>
    </w:p>
    <w:p w:rsidR="00AB7E7A" w:rsidRPr="009B6DB5" w:rsidRDefault="00AB7E7A" w:rsidP="009B6DB5">
      <w:pPr>
        <w:ind w:firstLineChars="2100" w:firstLine="4620"/>
        <w:rPr>
          <w:sz w:val="22"/>
          <w:szCs w:val="22"/>
        </w:rPr>
      </w:pPr>
      <w:r w:rsidRPr="009B6DB5">
        <w:rPr>
          <w:rFonts w:hint="eastAsia"/>
          <w:sz w:val="22"/>
          <w:szCs w:val="22"/>
        </w:rPr>
        <w:t>所在地</w:t>
      </w:r>
    </w:p>
    <w:p w:rsidR="00AB7E7A" w:rsidRPr="009B6DB5" w:rsidRDefault="00AB7E7A" w:rsidP="009B6DB5">
      <w:pPr>
        <w:ind w:firstLineChars="2100" w:firstLine="4620"/>
        <w:rPr>
          <w:sz w:val="22"/>
          <w:szCs w:val="22"/>
        </w:rPr>
      </w:pPr>
      <w:r w:rsidRPr="009B6DB5">
        <w:rPr>
          <w:rFonts w:hint="eastAsia"/>
          <w:sz w:val="22"/>
          <w:szCs w:val="22"/>
        </w:rPr>
        <w:t>商号又は名称</w:t>
      </w:r>
    </w:p>
    <w:p w:rsidR="00AB7E7A" w:rsidRPr="009B6DB5" w:rsidRDefault="00AB7E7A" w:rsidP="009B6DB5">
      <w:pPr>
        <w:ind w:firstLineChars="2100" w:firstLine="4620"/>
        <w:rPr>
          <w:sz w:val="22"/>
          <w:szCs w:val="22"/>
        </w:rPr>
      </w:pPr>
      <w:r w:rsidRPr="009B6DB5">
        <w:rPr>
          <w:rFonts w:hint="eastAsia"/>
          <w:sz w:val="22"/>
          <w:szCs w:val="22"/>
        </w:rPr>
        <w:t xml:space="preserve">代表者職氏名　　　　　　　</w:t>
      </w:r>
      <w:r w:rsidR="009B6DB5">
        <w:rPr>
          <w:rFonts w:hint="eastAsia"/>
          <w:sz w:val="22"/>
          <w:szCs w:val="22"/>
        </w:rPr>
        <w:t xml:space="preserve">　　　</w:t>
      </w:r>
      <w:r w:rsidRPr="009B6DB5">
        <w:rPr>
          <w:rFonts w:hint="eastAsia"/>
          <w:sz w:val="22"/>
          <w:szCs w:val="22"/>
        </w:rPr>
        <w:t>印</w:t>
      </w:r>
    </w:p>
    <w:p w:rsidR="00AB7E7A" w:rsidRPr="009B6DB5" w:rsidRDefault="00AB7E7A" w:rsidP="00AB7E7A">
      <w:pPr>
        <w:rPr>
          <w:sz w:val="22"/>
          <w:szCs w:val="22"/>
        </w:rPr>
      </w:pPr>
    </w:p>
    <w:p w:rsidR="00AB7E7A" w:rsidRPr="009B6DB5" w:rsidRDefault="00AB7E7A" w:rsidP="00AB7E7A">
      <w:pPr>
        <w:jc w:val="center"/>
        <w:rPr>
          <w:sz w:val="22"/>
          <w:szCs w:val="22"/>
        </w:rPr>
      </w:pPr>
      <w:r w:rsidRPr="009B6DB5">
        <w:rPr>
          <w:rFonts w:hint="eastAsia"/>
          <w:sz w:val="22"/>
          <w:szCs w:val="22"/>
        </w:rPr>
        <w:t>辞退届</w:t>
      </w:r>
    </w:p>
    <w:p w:rsidR="00AB7E7A" w:rsidRPr="009B6DB5" w:rsidRDefault="00AB7E7A" w:rsidP="00AB7E7A">
      <w:pPr>
        <w:rPr>
          <w:sz w:val="22"/>
          <w:szCs w:val="22"/>
        </w:rPr>
      </w:pPr>
    </w:p>
    <w:p w:rsidR="00AB7E7A" w:rsidRPr="009B6DB5" w:rsidRDefault="009B6DB5" w:rsidP="009B6DB5">
      <w:pPr>
        <w:ind w:firstLineChars="100" w:firstLine="220"/>
        <w:rPr>
          <w:sz w:val="22"/>
          <w:szCs w:val="22"/>
        </w:rPr>
      </w:pPr>
      <w:bookmarkStart w:id="1" w:name="_Hlk129950593"/>
      <w:r w:rsidRPr="009B6DB5">
        <w:rPr>
          <w:rFonts w:hint="eastAsia"/>
          <w:sz w:val="22"/>
          <w:szCs w:val="22"/>
        </w:rPr>
        <w:t>西都原ガイダンスセンターこのはな館</w:t>
      </w:r>
      <w:bookmarkEnd w:id="1"/>
      <w:r w:rsidRPr="009B6DB5">
        <w:rPr>
          <w:rFonts w:hint="eastAsia"/>
          <w:sz w:val="22"/>
          <w:szCs w:val="22"/>
        </w:rPr>
        <w:t>改修</w:t>
      </w:r>
      <w:r w:rsidRPr="009B6DB5">
        <w:rPr>
          <w:sz w:val="22"/>
          <w:szCs w:val="22"/>
        </w:rPr>
        <w:t>設計及び</w:t>
      </w:r>
      <w:r w:rsidRPr="009B6DB5">
        <w:rPr>
          <w:rFonts w:hint="eastAsia"/>
          <w:sz w:val="22"/>
          <w:szCs w:val="22"/>
        </w:rPr>
        <w:t>アドバイザリー</w:t>
      </w:r>
      <w:r w:rsidRPr="009B6DB5">
        <w:rPr>
          <w:sz w:val="22"/>
          <w:szCs w:val="22"/>
        </w:rPr>
        <w:t>業務</w:t>
      </w:r>
      <w:r w:rsidRPr="009B6DB5">
        <w:rPr>
          <w:rFonts w:hint="eastAsia"/>
          <w:sz w:val="22"/>
          <w:szCs w:val="22"/>
        </w:rPr>
        <w:t>委託公募型</w:t>
      </w:r>
      <w:r w:rsidRPr="009B6DB5">
        <w:rPr>
          <w:sz w:val="22"/>
          <w:szCs w:val="22"/>
        </w:rPr>
        <w:t>プロポーザル</w:t>
      </w:r>
      <w:r w:rsidR="00AB7E7A" w:rsidRPr="009B6DB5">
        <w:rPr>
          <w:rFonts w:hint="eastAsia"/>
          <w:sz w:val="22"/>
          <w:szCs w:val="22"/>
        </w:rPr>
        <w:t>への参加を</w:t>
      </w:r>
      <w:r w:rsidR="00551B80">
        <w:rPr>
          <w:rFonts w:hint="eastAsia"/>
          <w:sz w:val="22"/>
          <w:szCs w:val="22"/>
        </w:rPr>
        <w:t>表明し</w:t>
      </w:r>
      <w:r w:rsidR="00AB7E7A" w:rsidRPr="009B6DB5">
        <w:rPr>
          <w:rFonts w:hint="eastAsia"/>
          <w:sz w:val="22"/>
          <w:szCs w:val="22"/>
        </w:rPr>
        <w:t>ましたが、都合により辞退します。</w:t>
      </w:r>
    </w:p>
    <w:p w:rsidR="00AB7E7A" w:rsidRPr="009B6DB5" w:rsidRDefault="00AB7E7A" w:rsidP="00AB7E7A">
      <w:pPr>
        <w:ind w:firstLineChars="200" w:firstLine="440"/>
        <w:rPr>
          <w:sz w:val="22"/>
          <w:szCs w:val="22"/>
        </w:rPr>
      </w:pPr>
    </w:p>
    <w:p w:rsidR="00AB7E7A" w:rsidRPr="009B6DB5" w:rsidRDefault="00AB7E7A" w:rsidP="00AB7E7A">
      <w:pPr>
        <w:rPr>
          <w:sz w:val="22"/>
          <w:szCs w:val="22"/>
        </w:rPr>
      </w:pPr>
    </w:p>
    <w:p w:rsidR="00AB7E7A" w:rsidRPr="009B6DB5" w:rsidRDefault="00AB7E7A" w:rsidP="00AB7E7A">
      <w:pPr>
        <w:rPr>
          <w:sz w:val="22"/>
          <w:szCs w:val="22"/>
        </w:rPr>
      </w:pPr>
    </w:p>
    <w:p w:rsidR="00AB7E7A" w:rsidRPr="009B6DB5" w:rsidRDefault="00AB7E7A" w:rsidP="00AB7E7A">
      <w:pPr>
        <w:ind w:firstLineChars="200" w:firstLine="440"/>
        <w:rPr>
          <w:sz w:val="22"/>
          <w:szCs w:val="22"/>
        </w:rPr>
      </w:pPr>
    </w:p>
    <w:p w:rsidR="00AB7E7A" w:rsidRPr="009B6DB5" w:rsidRDefault="00AB7E7A" w:rsidP="00AB7E7A">
      <w:pPr>
        <w:rPr>
          <w:sz w:val="22"/>
          <w:szCs w:val="22"/>
        </w:rPr>
      </w:pPr>
    </w:p>
    <w:p w:rsidR="00552F26" w:rsidRPr="009B6DB5" w:rsidRDefault="00552F26">
      <w:pPr>
        <w:rPr>
          <w:sz w:val="22"/>
          <w:szCs w:val="22"/>
        </w:rPr>
      </w:pPr>
    </w:p>
    <w:sectPr w:rsidR="00552F26" w:rsidRPr="009B6DB5" w:rsidSect="00E52842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E7A" w:rsidRDefault="00D60E7A">
      <w:r>
        <w:separator/>
      </w:r>
    </w:p>
  </w:endnote>
  <w:endnote w:type="continuationSeparator" w:id="0">
    <w:p w:rsidR="00D60E7A" w:rsidRDefault="00D6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ED" w:rsidRDefault="006E4D3B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13AED" w:rsidRDefault="00D60E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E7A" w:rsidRDefault="00D60E7A">
      <w:r>
        <w:separator/>
      </w:r>
    </w:p>
  </w:footnote>
  <w:footnote w:type="continuationSeparator" w:id="0">
    <w:p w:rsidR="00D60E7A" w:rsidRDefault="00D6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7A"/>
    <w:rsid w:val="00040F97"/>
    <w:rsid w:val="00157CB6"/>
    <w:rsid w:val="001A4E9A"/>
    <w:rsid w:val="0020522B"/>
    <w:rsid w:val="003C7DA9"/>
    <w:rsid w:val="003F61CD"/>
    <w:rsid w:val="003F6B0F"/>
    <w:rsid w:val="004874FC"/>
    <w:rsid w:val="00551B80"/>
    <w:rsid w:val="00552F26"/>
    <w:rsid w:val="0057530D"/>
    <w:rsid w:val="006C2504"/>
    <w:rsid w:val="006C2BF2"/>
    <w:rsid w:val="006C5260"/>
    <w:rsid w:val="006E4D3B"/>
    <w:rsid w:val="008F23A2"/>
    <w:rsid w:val="00906A7C"/>
    <w:rsid w:val="009B6DB5"/>
    <w:rsid w:val="00A00D13"/>
    <w:rsid w:val="00A81CC0"/>
    <w:rsid w:val="00AB7E7A"/>
    <w:rsid w:val="00C35BE4"/>
    <w:rsid w:val="00D451CD"/>
    <w:rsid w:val="00D60E7A"/>
    <w:rsid w:val="00DF2B70"/>
    <w:rsid w:val="00E45015"/>
    <w:rsid w:val="00E52842"/>
    <w:rsid w:val="00EF6C1A"/>
    <w:rsid w:val="00F03B59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E7A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rsid w:val="00AB7E7A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2023-04-18T03:56:00Z</dcterms:created>
  <dcterms:modified xsi:type="dcterms:W3CDTF">2023-04-18T03:56:00Z</dcterms:modified>
</cp:coreProperties>
</file>