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2B" w:rsidRPr="00422191" w:rsidRDefault="00AE522B" w:rsidP="00AE522B">
      <w:pPr>
        <w:rPr>
          <w:szCs w:val="22"/>
        </w:rPr>
      </w:pPr>
      <w:bookmarkStart w:id="0" w:name="_GoBack"/>
      <w:bookmarkEnd w:id="0"/>
      <w:r w:rsidRPr="00422191">
        <w:rPr>
          <w:rFonts w:hint="eastAsia"/>
          <w:szCs w:val="22"/>
        </w:rPr>
        <w:t>（様式</w:t>
      </w:r>
      <w:r w:rsidR="00AB07E3">
        <w:rPr>
          <w:rFonts w:hint="eastAsia"/>
          <w:szCs w:val="22"/>
        </w:rPr>
        <w:t>10</w:t>
      </w:r>
      <w:r w:rsidRPr="00422191">
        <w:rPr>
          <w:rFonts w:hint="eastAsia"/>
          <w:szCs w:val="22"/>
        </w:rPr>
        <w:t>）</w:t>
      </w: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jc w:val="center"/>
        <w:rPr>
          <w:szCs w:val="22"/>
        </w:rPr>
      </w:pPr>
      <w:r w:rsidRPr="00422191">
        <w:rPr>
          <w:rFonts w:hint="eastAsia"/>
          <w:szCs w:val="22"/>
        </w:rPr>
        <w:t>委任状</w:t>
      </w:r>
    </w:p>
    <w:p w:rsidR="00AE522B" w:rsidRPr="00422191" w:rsidRDefault="00AE522B" w:rsidP="00AE522B">
      <w:pPr>
        <w:jc w:val="center"/>
        <w:rPr>
          <w:szCs w:val="22"/>
        </w:rPr>
      </w:pPr>
    </w:p>
    <w:p w:rsidR="00AE522B" w:rsidRPr="00422191" w:rsidRDefault="00AE522B" w:rsidP="00AE522B">
      <w:pPr>
        <w:jc w:val="right"/>
        <w:rPr>
          <w:szCs w:val="22"/>
        </w:rPr>
      </w:pPr>
      <w:r w:rsidRPr="00422191">
        <w:rPr>
          <w:rFonts w:hint="eastAsia"/>
          <w:szCs w:val="22"/>
        </w:rPr>
        <w:t xml:space="preserve">　　年　　月　　日</w:t>
      </w: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ind w:leftChars="100" w:left="220"/>
        <w:rPr>
          <w:szCs w:val="22"/>
        </w:rPr>
      </w:pPr>
      <w:r w:rsidRPr="00422191">
        <w:rPr>
          <w:rFonts w:hint="eastAsia"/>
          <w:szCs w:val="22"/>
        </w:rPr>
        <w:t>西都市長　様</w:t>
      </w: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ind w:firstLineChars="100" w:firstLine="220"/>
        <w:rPr>
          <w:szCs w:val="22"/>
        </w:rPr>
      </w:pPr>
      <w:r w:rsidRPr="00422191">
        <w:rPr>
          <w:rFonts w:hint="eastAsia"/>
          <w:szCs w:val="22"/>
        </w:rPr>
        <w:t>私は都合により、　　　　　　　　　　　　　　（使用印鑑　　　　　　）を　　　　　　　　代理人と定め、下記事項に関する権限を委任します。</w:t>
      </w: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jc w:val="center"/>
        <w:rPr>
          <w:szCs w:val="22"/>
        </w:rPr>
      </w:pPr>
      <w:r w:rsidRPr="00422191">
        <w:rPr>
          <w:rFonts w:hint="eastAsia"/>
          <w:szCs w:val="22"/>
        </w:rPr>
        <w:t>記</w:t>
      </w: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rPr>
          <w:szCs w:val="22"/>
        </w:rPr>
      </w:pPr>
    </w:p>
    <w:p w:rsidR="00B00E42" w:rsidRDefault="00227A32" w:rsidP="00AE522B">
      <w:pPr>
        <w:ind w:firstLine="210"/>
        <w:rPr>
          <w:szCs w:val="22"/>
        </w:rPr>
      </w:pPr>
      <w:r w:rsidRPr="00B4268F">
        <w:rPr>
          <w:rFonts w:hint="eastAsia"/>
          <w:szCs w:val="22"/>
        </w:rPr>
        <w:t>西都原ガイダンスセンターこのはな館改修設計及びアドバイザリー業務委託</w:t>
      </w:r>
      <w:r w:rsidR="00AE522B" w:rsidRPr="00422191">
        <w:rPr>
          <w:rFonts w:hint="eastAsia"/>
          <w:szCs w:val="22"/>
        </w:rPr>
        <w:t>に</w:t>
      </w:r>
    </w:p>
    <w:p w:rsidR="00AE522B" w:rsidRPr="00422191" w:rsidRDefault="00AE522B" w:rsidP="00AE522B">
      <w:pPr>
        <w:ind w:firstLine="210"/>
        <w:rPr>
          <w:szCs w:val="22"/>
        </w:rPr>
      </w:pPr>
      <w:r w:rsidRPr="00422191">
        <w:rPr>
          <w:rFonts w:hint="eastAsia"/>
          <w:szCs w:val="22"/>
        </w:rPr>
        <w:t>関する次の事項</w:t>
      </w:r>
    </w:p>
    <w:p w:rsidR="00AE522B" w:rsidRPr="00422191" w:rsidRDefault="00AE522B" w:rsidP="00AE522B">
      <w:pPr>
        <w:rPr>
          <w:szCs w:val="22"/>
        </w:rPr>
      </w:pPr>
    </w:p>
    <w:p w:rsidR="00AE522B" w:rsidRDefault="00AE522B" w:rsidP="00AE522B">
      <w:pPr>
        <w:ind w:firstLineChars="100" w:firstLine="220"/>
        <w:rPr>
          <w:szCs w:val="22"/>
        </w:rPr>
      </w:pPr>
      <w:r w:rsidRPr="00422191">
        <w:rPr>
          <w:rFonts w:hint="eastAsia"/>
          <w:szCs w:val="22"/>
        </w:rPr>
        <w:t>１</w:t>
      </w:r>
      <w:r w:rsidR="00227A32">
        <w:rPr>
          <w:rFonts w:hint="eastAsia"/>
          <w:szCs w:val="22"/>
        </w:rPr>
        <w:t xml:space="preserve">　</w:t>
      </w:r>
      <w:r w:rsidR="004E71CE">
        <w:rPr>
          <w:rFonts w:hint="eastAsia"/>
          <w:szCs w:val="22"/>
        </w:rPr>
        <w:t>共同企業体</w:t>
      </w:r>
      <w:r w:rsidR="0081095F">
        <w:rPr>
          <w:rFonts w:hint="eastAsia"/>
          <w:szCs w:val="22"/>
        </w:rPr>
        <w:t>及び</w:t>
      </w:r>
      <w:r w:rsidRPr="00422191">
        <w:rPr>
          <w:rFonts w:hint="eastAsia"/>
          <w:szCs w:val="22"/>
        </w:rPr>
        <w:t>プロポーザルに関する事項</w:t>
      </w:r>
    </w:p>
    <w:p w:rsidR="006778EB" w:rsidRPr="00422191" w:rsidRDefault="006778EB" w:rsidP="00AE522B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２　契約の締結、変更、解除に関する事項</w:t>
      </w:r>
    </w:p>
    <w:p w:rsidR="00AE522B" w:rsidRPr="00422191" w:rsidRDefault="006778EB" w:rsidP="00AE522B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３</w:t>
      </w:r>
      <w:r w:rsidR="00227A32">
        <w:rPr>
          <w:rFonts w:hint="eastAsia"/>
          <w:szCs w:val="22"/>
        </w:rPr>
        <w:t xml:space="preserve">　</w:t>
      </w:r>
      <w:r w:rsidR="00B00E42">
        <w:rPr>
          <w:rFonts w:hint="eastAsia"/>
          <w:szCs w:val="22"/>
        </w:rPr>
        <w:t>その他</w:t>
      </w:r>
      <w:r>
        <w:rPr>
          <w:rFonts w:hint="eastAsia"/>
          <w:szCs w:val="22"/>
        </w:rPr>
        <w:t>前各号</w:t>
      </w:r>
      <w:r w:rsidR="00AE522B" w:rsidRPr="00422191">
        <w:rPr>
          <w:rFonts w:hint="eastAsia"/>
          <w:szCs w:val="22"/>
        </w:rPr>
        <w:t>に付随する一切の事項</w:t>
      </w:r>
    </w:p>
    <w:p w:rsidR="00AE522B" w:rsidRPr="00422191" w:rsidRDefault="00AE522B" w:rsidP="00AE522B">
      <w:pPr>
        <w:rPr>
          <w:szCs w:val="22"/>
        </w:rPr>
      </w:pPr>
    </w:p>
    <w:p w:rsidR="00AE522B" w:rsidRDefault="00AE522B" w:rsidP="00AE522B">
      <w:pPr>
        <w:rPr>
          <w:szCs w:val="22"/>
        </w:rPr>
      </w:pPr>
    </w:p>
    <w:p w:rsidR="002B7812" w:rsidRPr="00422191" w:rsidRDefault="002B7812" w:rsidP="00AE522B">
      <w:pPr>
        <w:rPr>
          <w:szCs w:val="22"/>
        </w:rPr>
      </w:pPr>
    </w:p>
    <w:p w:rsidR="00AE522B" w:rsidRPr="00422191" w:rsidRDefault="00AE522B" w:rsidP="002B7812">
      <w:pPr>
        <w:ind w:firstLineChars="900" w:firstLine="1980"/>
        <w:rPr>
          <w:szCs w:val="22"/>
        </w:rPr>
      </w:pPr>
      <w:r w:rsidRPr="002B7812">
        <w:rPr>
          <w:rFonts w:hint="eastAsia"/>
          <w:kern w:val="0"/>
          <w:szCs w:val="22"/>
        </w:rPr>
        <w:t>受任者</w:t>
      </w:r>
      <w:r w:rsidR="002B7812">
        <w:rPr>
          <w:rFonts w:hint="eastAsia"/>
          <w:kern w:val="0"/>
          <w:szCs w:val="22"/>
        </w:rPr>
        <w:t xml:space="preserve">　　</w:t>
      </w:r>
      <w:r w:rsidRPr="00422191">
        <w:rPr>
          <w:rFonts w:hint="eastAsia"/>
          <w:szCs w:val="22"/>
        </w:rPr>
        <w:t xml:space="preserve">所在地　　　</w:t>
      </w:r>
    </w:p>
    <w:p w:rsidR="00AE522B" w:rsidRPr="00422191" w:rsidRDefault="00AE522B" w:rsidP="00AE522B">
      <w:pPr>
        <w:ind w:leftChars="1400" w:left="3080"/>
        <w:rPr>
          <w:szCs w:val="22"/>
        </w:rPr>
      </w:pPr>
      <w:r w:rsidRPr="00422191">
        <w:rPr>
          <w:rFonts w:hint="eastAsia"/>
          <w:szCs w:val="22"/>
        </w:rPr>
        <w:t xml:space="preserve">商号又は名称　　</w:t>
      </w:r>
    </w:p>
    <w:p w:rsidR="00AE522B" w:rsidRPr="00422191" w:rsidRDefault="00AE522B" w:rsidP="00AE522B">
      <w:pPr>
        <w:ind w:leftChars="1400" w:left="3080"/>
        <w:rPr>
          <w:szCs w:val="22"/>
        </w:rPr>
      </w:pPr>
      <w:r w:rsidRPr="00422191">
        <w:rPr>
          <w:rFonts w:hint="eastAsia"/>
          <w:szCs w:val="22"/>
        </w:rPr>
        <w:t>代表者職氏名　　　　　　　　　　　　　　印</w:t>
      </w: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AE522B">
      <w:pPr>
        <w:rPr>
          <w:szCs w:val="22"/>
        </w:rPr>
      </w:pPr>
    </w:p>
    <w:p w:rsidR="00AE522B" w:rsidRPr="00422191" w:rsidRDefault="00AE522B" w:rsidP="002B7812">
      <w:pPr>
        <w:ind w:firstLineChars="900" w:firstLine="1980"/>
        <w:rPr>
          <w:szCs w:val="22"/>
        </w:rPr>
      </w:pPr>
      <w:r w:rsidRPr="002B7812">
        <w:rPr>
          <w:rFonts w:hint="eastAsia"/>
          <w:kern w:val="0"/>
          <w:szCs w:val="22"/>
        </w:rPr>
        <w:t>委任者</w:t>
      </w:r>
      <w:r w:rsidR="002B7812">
        <w:rPr>
          <w:rFonts w:hint="eastAsia"/>
          <w:kern w:val="0"/>
          <w:szCs w:val="22"/>
        </w:rPr>
        <w:t xml:space="preserve">　　</w:t>
      </w:r>
      <w:r w:rsidRPr="00422191">
        <w:rPr>
          <w:rFonts w:hint="eastAsia"/>
          <w:szCs w:val="22"/>
        </w:rPr>
        <w:t>所在地</w:t>
      </w:r>
    </w:p>
    <w:p w:rsidR="00AE522B" w:rsidRPr="00422191" w:rsidRDefault="00AE522B" w:rsidP="00AE522B">
      <w:pPr>
        <w:ind w:leftChars="1400" w:left="3080"/>
        <w:rPr>
          <w:szCs w:val="22"/>
        </w:rPr>
      </w:pPr>
      <w:r w:rsidRPr="00422191">
        <w:rPr>
          <w:rFonts w:hint="eastAsia"/>
          <w:szCs w:val="22"/>
        </w:rPr>
        <w:t>商号又は名称</w:t>
      </w:r>
    </w:p>
    <w:p w:rsidR="00AE522B" w:rsidRPr="00422191" w:rsidRDefault="00AE522B" w:rsidP="00AE522B">
      <w:pPr>
        <w:ind w:leftChars="1400" w:left="3080"/>
        <w:rPr>
          <w:szCs w:val="22"/>
        </w:rPr>
      </w:pPr>
      <w:r w:rsidRPr="00422191">
        <w:rPr>
          <w:rFonts w:hint="eastAsia"/>
          <w:szCs w:val="22"/>
        </w:rPr>
        <w:t>代表者職氏名　　　　　　　　　　　　　　印</w:t>
      </w:r>
    </w:p>
    <w:p w:rsidR="00AE522B" w:rsidRPr="00422191" w:rsidRDefault="00AE522B" w:rsidP="00AE522B">
      <w:pPr>
        <w:rPr>
          <w:szCs w:val="22"/>
        </w:rPr>
      </w:pPr>
    </w:p>
    <w:p w:rsidR="00045966" w:rsidRPr="00422191" w:rsidRDefault="00045966">
      <w:pPr>
        <w:rPr>
          <w:szCs w:val="22"/>
        </w:rPr>
      </w:pPr>
    </w:p>
    <w:sectPr w:rsidR="00045966" w:rsidRPr="00422191" w:rsidSect="008F7568">
      <w:pgSz w:w="11906" w:h="16838"/>
      <w:pgMar w:top="1985" w:right="1701" w:bottom="1701" w:left="1701" w:header="720" w:footer="720" w:gutter="0"/>
      <w:cols w:space="720"/>
      <w:docGrid w:type="lines" w:linePitch="365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18" w:rsidRDefault="00DA1618">
      <w:r>
        <w:separator/>
      </w:r>
    </w:p>
  </w:endnote>
  <w:endnote w:type="continuationSeparator" w:id="0">
    <w:p w:rsidR="00DA1618" w:rsidRDefault="00DA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18" w:rsidRDefault="00DA1618">
      <w:r>
        <w:separator/>
      </w:r>
    </w:p>
  </w:footnote>
  <w:footnote w:type="continuationSeparator" w:id="0">
    <w:p w:rsidR="00DA1618" w:rsidRDefault="00DA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B"/>
    <w:rsid w:val="00045966"/>
    <w:rsid w:val="000711CA"/>
    <w:rsid w:val="001671C7"/>
    <w:rsid w:val="00223B26"/>
    <w:rsid w:val="00227A32"/>
    <w:rsid w:val="002B7812"/>
    <w:rsid w:val="003F61CD"/>
    <w:rsid w:val="00422191"/>
    <w:rsid w:val="004235E6"/>
    <w:rsid w:val="00463A71"/>
    <w:rsid w:val="004A7D22"/>
    <w:rsid w:val="004E40E8"/>
    <w:rsid w:val="004E71CE"/>
    <w:rsid w:val="0057530D"/>
    <w:rsid w:val="006778EB"/>
    <w:rsid w:val="006C5260"/>
    <w:rsid w:val="0074444F"/>
    <w:rsid w:val="00767AE5"/>
    <w:rsid w:val="00802A10"/>
    <w:rsid w:val="0081095F"/>
    <w:rsid w:val="008F23A2"/>
    <w:rsid w:val="008F7568"/>
    <w:rsid w:val="00A00D13"/>
    <w:rsid w:val="00AB07E3"/>
    <w:rsid w:val="00AE522B"/>
    <w:rsid w:val="00B00E42"/>
    <w:rsid w:val="00C35BE4"/>
    <w:rsid w:val="00C460D7"/>
    <w:rsid w:val="00C5725F"/>
    <w:rsid w:val="00CA0F89"/>
    <w:rsid w:val="00CD3A9E"/>
    <w:rsid w:val="00D061C3"/>
    <w:rsid w:val="00DA0CDA"/>
    <w:rsid w:val="00DA1618"/>
    <w:rsid w:val="00DF28A3"/>
    <w:rsid w:val="00E73A8B"/>
    <w:rsid w:val="00F40458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22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2023-04-18T03:56:00Z</dcterms:created>
  <dcterms:modified xsi:type="dcterms:W3CDTF">2023-04-18T03:56:00Z</dcterms:modified>
</cp:coreProperties>
</file>