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9CB6B" w14:textId="335F240D" w:rsidR="00E618DF" w:rsidRPr="007A7389" w:rsidRDefault="00E618DF" w:rsidP="00E618DF">
      <w:pPr>
        <w:rPr>
          <w:szCs w:val="21"/>
          <w:lang w:val="ja-JP"/>
        </w:rPr>
      </w:pPr>
      <w:r w:rsidRPr="007A7389">
        <w:rPr>
          <w:rFonts w:hint="eastAsia"/>
          <w:szCs w:val="21"/>
          <w:lang w:val="ja-JP"/>
        </w:rPr>
        <w:t>（様式</w:t>
      </w:r>
      <w:r w:rsidR="002B711B">
        <w:rPr>
          <w:rFonts w:hint="eastAsia"/>
          <w:szCs w:val="21"/>
          <w:lang w:val="ja-JP"/>
        </w:rPr>
        <w:t>６</w:t>
      </w:r>
      <w:r w:rsidRPr="007A7389">
        <w:rPr>
          <w:rFonts w:hint="eastAsia"/>
          <w:szCs w:val="21"/>
          <w:lang w:val="ja-JP"/>
        </w:rPr>
        <w:t>）</w:t>
      </w:r>
    </w:p>
    <w:p w14:paraId="249D94AD" w14:textId="77777777" w:rsidR="00E618DF" w:rsidRPr="007A7389" w:rsidRDefault="00E618DF" w:rsidP="00E618DF">
      <w:pPr>
        <w:jc w:val="center"/>
        <w:rPr>
          <w:szCs w:val="21"/>
          <w:lang w:val="ja-JP"/>
        </w:rPr>
      </w:pPr>
      <w:r w:rsidRPr="007A7389">
        <w:rPr>
          <w:rFonts w:hint="eastAsia"/>
          <w:kern w:val="0"/>
          <w:szCs w:val="21"/>
          <w:lang w:val="ja-JP"/>
        </w:rPr>
        <w:t>業務実績書</w:t>
      </w:r>
    </w:p>
    <w:p w14:paraId="4C5D6B4B" w14:textId="77777777" w:rsidR="00E618DF" w:rsidRPr="007A7389" w:rsidRDefault="00E618DF" w:rsidP="00E618DF">
      <w:pPr>
        <w:autoSpaceDE w:val="0"/>
        <w:autoSpaceDN w:val="0"/>
        <w:adjustRightInd w:val="0"/>
        <w:rPr>
          <w:rFonts w:ascii="ＭＳ 明朝" w:hAnsi="ＭＳ 明朝" w:cs="ＭＳ 明朝"/>
          <w:bCs/>
          <w:szCs w:val="21"/>
          <w:lang w:val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1"/>
        <w:gridCol w:w="1819"/>
        <w:gridCol w:w="1823"/>
        <w:gridCol w:w="1823"/>
      </w:tblGrid>
      <w:tr w:rsidR="00E618DF" w:rsidRPr="007A7389" w14:paraId="28C3B6EF" w14:textId="77777777" w:rsidTr="0099548F">
        <w:trPr>
          <w:trHeight w:val="539"/>
        </w:trPr>
        <w:tc>
          <w:tcPr>
            <w:tcW w:w="3828" w:type="dxa"/>
            <w:shd w:val="clear" w:color="auto" w:fill="auto"/>
            <w:vAlign w:val="center"/>
          </w:tcPr>
          <w:p w14:paraId="36E9E9CC" w14:textId="77777777" w:rsidR="00E618DF" w:rsidRPr="007A7389" w:rsidRDefault="00E618DF" w:rsidP="0099548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Cs/>
                <w:szCs w:val="21"/>
                <w:lang w:val="ja-JP"/>
              </w:rPr>
            </w:pPr>
            <w:r w:rsidRPr="007A7389">
              <w:rPr>
                <w:rFonts w:ascii="ＭＳ 明朝" w:hAnsi="ＭＳ 明朝" w:cs="ＭＳ 明朝" w:hint="eastAsia"/>
                <w:bCs/>
                <w:szCs w:val="21"/>
                <w:lang w:val="ja-JP"/>
              </w:rPr>
              <w:t>業務内容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6BB10E0" w14:textId="77777777" w:rsidR="00E618DF" w:rsidRPr="007A7389" w:rsidRDefault="00E618DF" w:rsidP="0099548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Cs/>
                <w:szCs w:val="21"/>
                <w:lang w:val="ja-JP"/>
              </w:rPr>
            </w:pPr>
            <w:r w:rsidRPr="007A7389">
              <w:rPr>
                <w:rFonts w:ascii="ＭＳ 明朝" w:hAnsi="ＭＳ 明朝" w:cs="ＭＳ 明朝" w:hint="eastAsia"/>
                <w:bCs/>
                <w:szCs w:val="21"/>
                <w:lang w:val="ja-JP"/>
              </w:rPr>
              <w:t>発注者名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832C15" w14:textId="77777777" w:rsidR="00E618DF" w:rsidRPr="007A7389" w:rsidRDefault="00E618DF" w:rsidP="0099548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Cs/>
                <w:szCs w:val="21"/>
                <w:lang w:val="ja-JP"/>
              </w:rPr>
            </w:pPr>
            <w:r w:rsidRPr="007A7389">
              <w:rPr>
                <w:rFonts w:ascii="ＭＳ 明朝" w:hAnsi="ＭＳ 明朝" w:cs="ＭＳ 明朝" w:hint="eastAsia"/>
                <w:bCs/>
                <w:szCs w:val="21"/>
                <w:lang w:val="ja-JP"/>
              </w:rPr>
              <w:t>事業費</w:t>
            </w:r>
          </w:p>
          <w:p w14:paraId="703ED8C6" w14:textId="77777777" w:rsidR="00E618DF" w:rsidRPr="007A7389" w:rsidRDefault="00E618DF" w:rsidP="0099548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Cs/>
                <w:szCs w:val="21"/>
                <w:lang w:val="ja-JP"/>
              </w:rPr>
            </w:pPr>
            <w:r w:rsidRPr="007A7389">
              <w:rPr>
                <w:rFonts w:ascii="ＭＳ 明朝" w:hAnsi="ＭＳ 明朝" w:cs="ＭＳ 明朝" w:hint="eastAsia"/>
                <w:bCs/>
                <w:szCs w:val="21"/>
                <w:lang w:val="ja-JP"/>
              </w:rPr>
              <w:t>（契約額）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0F1825" w14:textId="77777777" w:rsidR="00E618DF" w:rsidRPr="007A7389" w:rsidRDefault="00E618DF" w:rsidP="0099548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Cs/>
                <w:szCs w:val="21"/>
                <w:lang w:val="ja-JP"/>
              </w:rPr>
            </w:pPr>
            <w:r w:rsidRPr="007A7389">
              <w:rPr>
                <w:rFonts w:ascii="ＭＳ 明朝" w:hAnsi="ＭＳ 明朝" w:cs="ＭＳ 明朝" w:hint="eastAsia"/>
                <w:bCs/>
                <w:szCs w:val="21"/>
                <w:lang w:val="ja-JP"/>
              </w:rPr>
              <w:t>実施期間</w:t>
            </w:r>
          </w:p>
          <w:p w14:paraId="7C1E12CA" w14:textId="77777777" w:rsidR="00E618DF" w:rsidRPr="007A7389" w:rsidRDefault="00E618DF" w:rsidP="0099548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Cs/>
                <w:szCs w:val="21"/>
                <w:lang w:val="ja-JP"/>
              </w:rPr>
            </w:pPr>
            <w:r w:rsidRPr="007A7389">
              <w:rPr>
                <w:rFonts w:ascii="ＭＳ 明朝" w:hAnsi="ＭＳ 明朝" w:cs="ＭＳ 明朝" w:hint="eastAsia"/>
                <w:bCs/>
                <w:szCs w:val="21"/>
                <w:lang w:val="ja-JP"/>
              </w:rPr>
              <w:t>（契約期間）</w:t>
            </w:r>
          </w:p>
        </w:tc>
      </w:tr>
      <w:tr w:rsidR="00E618DF" w:rsidRPr="007A7389" w14:paraId="736EB10A" w14:textId="77777777" w:rsidTr="0099548F">
        <w:trPr>
          <w:trHeight w:val="1306"/>
        </w:trPr>
        <w:tc>
          <w:tcPr>
            <w:tcW w:w="3828" w:type="dxa"/>
            <w:shd w:val="clear" w:color="auto" w:fill="auto"/>
          </w:tcPr>
          <w:p w14:paraId="774DC9DC" w14:textId="77777777" w:rsidR="00E618DF" w:rsidRPr="007A7389" w:rsidRDefault="00E618DF" w:rsidP="0099548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bCs/>
                <w:szCs w:val="21"/>
                <w:lang w:val="ja-JP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E45F15B" w14:textId="77777777" w:rsidR="00E618DF" w:rsidRPr="007A7389" w:rsidRDefault="00E618DF" w:rsidP="0099548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Cs/>
                <w:szCs w:val="21"/>
                <w:lang w:val="ja-JP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C493AC0" w14:textId="77777777" w:rsidR="00E618DF" w:rsidRPr="007A7389" w:rsidRDefault="00E618DF" w:rsidP="0099548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bCs/>
                <w:szCs w:val="21"/>
                <w:lang w:val="ja-JP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05FB9FC" w14:textId="77777777" w:rsidR="00E618DF" w:rsidRPr="007A7389" w:rsidRDefault="00E618DF" w:rsidP="0099548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Cs/>
                <w:szCs w:val="21"/>
                <w:lang w:val="ja-JP"/>
              </w:rPr>
            </w:pPr>
          </w:p>
        </w:tc>
      </w:tr>
      <w:tr w:rsidR="00E618DF" w:rsidRPr="007A7389" w14:paraId="50CEE243" w14:textId="77777777" w:rsidTr="0099548F">
        <w:trPr>
          <w:trHeight w:val="1272"/>
        </w:trPr>
        <w:tc>
          <w:tcPr>
            <w:tcW w:w="3828" w:type="dxa"/>
            <w:shd w:val="clear" w:color="auto" w:fill="auto"/>
          </w:tcPr>
          <w:p w14:paraId="788ACB2F" w14:textId="77777777" w:rsidR="00E618DF" w:rsidRPr="007A7389" w:rsidRDefault="00E618DF" w:rsidP="0099548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bCs/>
                <w:szCs w:val="21"/>
                <w:lang w:val="ja-JP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FA1D0B8" w14:textId="77777777" w:rsidR="00E618DF" w:rsidRPr="007A7389" w:rsidRDefault="00E618DF" w:rsidP="0099548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Cs/>
                <w:szCs w:val="21"/>
                <w:lang w:val="ja-JP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DD10C6A" w14:textId="77777777" w:rsidR="00E618DF" w:rsidRPr="007A7389" w:rsidRDefault="00E618DF" w:rsidP="0099548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bCs/>
                <w:szCs w:val="21"/>
                <w:lang w:val="ja-JP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7D63C29" w14:textId="77777777" w:rsidR="00E618DF" w:rsidRPr="007A7389" w:rsidRDefault="00E618DF" w:rsidP="0099548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Cs/>
                <w:szCs w:val="21"/>
                <w:lang w:val="ja-JP"/>
              </w:rPr>
            </w:pPr>
          </w:p>
        </w:tc>
      </w:tr>
      <w:tr w:rsidR="00E618DF" w:rsidRPr="007A7389" w14:paraId="5EE5C5BF" w14:textId="77777777" w:rsidTr="0099548F">
        <w:trPr>
          <w:trHeight w:val="1272"/>
        </w:trPr>
        <w:tc>
          <w:tcPr>
            <w:tcW w:w="3828" w:type="dxa"/>
            <w:shd w:val="clear" w:color="auto" w:fill="auto"/>
          </w:tcPr>
          <w:p w14:paraId="2BCAF75D" w14:textId="77777777" w:rsidR="00E618DF" w:rsidRPr="007A7389" w:rsidRDefault="00E618DF" w:rsidP="0099548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b/>
                <w:bCs/>
                <w:szCs w:val="21"/>
                <w:lang w:val="ja-JP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4806827" w14:textId="77777777" w:rsidR="00E618DF" w:rsidRPr="007A7389" w:rsidRDefault="00E618DF" w:rsidP="0099548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/>
                <w:bCs/>
                <w:szCs w:val="21"/>
                <w:lang w:val="ja-JP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D2870F0" w14:textId="77777777" w:rsidR="00E618DF" w:rsidRPr="007A7389" w:rsidRDefault="00E618DF" w:rsidP="0099548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b/>
                <w:bCs/>
                <w:szCs w:val="21"/>
                <w:lang w:val="ja-JP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381A00C" w14:textId="77777777" w:rsidR="00E618DF" w:rsidRPr="007A7389" w:rsidRDefault="00E618DF" w:rsidP="0099548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/>
                <w:bCs/>
                <w:szCs w:val="21"/>
                <w:lang w:val="ja-JP"/>
              </w:rPr>
            </w:pPr>
          </w:p>
        </w:tc>
      </w:tr>
      <w:tr w:rsidR="00E618DF" w:rsidRPr="007A7389" w14:paraId="6CE654C7" w14:textId="77777777" w:rsidTr="0099548F">
        <w:trPr>
          <w:trHeight w:val="1272"/>
        </w:trPr>
        <w:tc>
          <w:tcPr>
            <w:tcW w:w="3828" w:type="dxa"/>
            <w:shd w:val="clear" w:color="auto" w:fill="auto"/>
          </w:tcPr>
          <w:p w14:paraId="2FE024FA" w14:textId="77777777" w:rsidR="00E618DF" w:rsidRPr="007A7389" w:rsidRDefault="00E618DF" w:rsidP="0099548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b/>
                <w:bCs/>
                <w:szCs w:val="21"/>
                <w:lang w:val="ja-JP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4F75693" w14:textId="77777777" w:rsidR="00E618DF" w:rsidRPr="007A7389" w:rsidRDefault="00E618DF" w:rsidP="0099548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/>
                <w:bCs/>
                <w:szCs w:val="21"/>
                <w:lang w:val="ja-JP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FC11161" w14:textId="77777777" w:rsidR="00E618DF" w:rsidRPr="007A7389" w:rsidRDefault="00E618DF" w:rsidP="0099548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b/>
                <w:bCs/>
                <w:szCs w:val="21"/>
                <w:lang w:val="ja-JP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CC49720" w14:textId="77777777" w:rsidR="00E618DF" w:rsidRPr="007A7389" w:rsidRDefault="00E618DF" w:rsidP="0099548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/>
                <w:bCs/>
                <w:szCs w:val="21"/>
                <w:lang w:val="ja-JP"/>
              </w:rPr>
            </w:pPr>
          </w:p>
        </w:tc>
      </w:tr>
      <w:tr w:rsidR="00E618DF" w:rsidRPr="007A7389" w14:paraId="1F6438FF" w14:textId="77777777" w:rsidTr="0099548F">
        <w:trPr>
          <w:trHeight w:val="1272"/>
        </w:trPr>
        <w:tc>
          <w:tcPr>
            <w:tcW w:w="3828" w:type="dxa"/>
            <w:shd w:val="clear" w:color="auto" w:fill="auto"/>
          </w:tcPr>
          <w:p w14:paraId="5B4F524C" w14:textId="77777777" w:rsidR="00E618DF" w:rsidRPr="007A7389" w:rsidRDefault="00E618DF" w:rsidP="0099548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b/>
                <w:bCs/>
                <w:szCs w:val="21"/>
                <w:lang w:val="ja-JP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D151F21" w14:textId="77777777" w:rsidR="00E618DF" w:rsidRPr="007A7389" w:rsidRDefault="00E618DF" w:rsidP="0099548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/>
                <w:bCs/>
                <w:szCs w:val="21"/>
                <w:lang w:val="ja-JP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E57EF94" w14:textId="77777777" w:rsidR="00E618DF" w:rsidRPr="007A7389" w:rsidRDefault="00E618DF" w:rsidP="0099548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b/>
                <w:bCs/>
                <w:szCs w:val="21"/>
                <w:lang w:val="ja-JP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E8F029F" w14:textId="77777777" w:rsidR="00E618DF" w:rsidRPr="007A7389" w:rsidRDefault="00E618DF" w:rsidP="0099548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/>
                <w:bCs/>
                <w:szCs w:val="21"/>
                <w:lang w:val="ja-JP"/>
              </w:rPr>
            </w:pPr>
          </w:p>
        </w:tc>
      </w:tr>
      <w:tr w:rsidR="00E618DF" w:rsidRPr="007A7389" w14:paraId="45A02696" w14:textId="77777777" w:rsidTr="0099548F">
        <w:trPr>
          <w:trHeight w:val="1272"/>
        </w:trPr>
        <w:tc>
          <w:tcPr>
            <w:tcW w:w="3828" w:type="dxa"/>
            <w:shd w:val="clear" w:color="auto" w:fill="auto"/>
          </w:tcPr>
          <w:p w14:paraId="62EB610E" w14:textId="77777777" w:rsidR="00E618DF" w:rsidRPr="007A7389" w:rsidRDefault="00E618DF" w:rsidP="0099548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b/>
                <w:bCs/>
                <w:szCs w:val="21"/>
                <w:lang w:val="ja-JP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AF74ECB" w14:textId="77777777" w:rsidR="00E618DF" w:rsidRPr="007A7389" w:rsidRDefault="00E618DF" w:rsidP="0099548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/>
                <w:bCs/>
                <w:szCs w:val="21"/>
                <w:lang w:val="ja-JP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C96B37C" w14:textId="77777777" w:rsidR="00E618DF" w:rsidRPr="007A7389" w:rsidRDefault="00E618DF" w:rsidP="0099548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b/>
                <w:bCs/>
                <w:szCs w:val="21"/>
                <w:lang w:val="ja-JP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C70920F" w14:textId="77777777" w:rsidR="00E618DF" w:rsidRPr="007A7389" w:rsidRDefault="00E618DF" w:rsidP="0099548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/>
                <w:bCs/>
                <w:szCs w:val="21"/>
                <w:lang w:val="ja-JP"/>
              </w:rPr>
            </w:pPr>
          </w:p>
        </w:tc>
      </w:tr>
    </w:tbl>
    <w:p w14:paraId="2BF519DE" w14:textId="77777777" w:rsidR="00E618DF" w:rsidRPr="007A7389" w:rsidRDefault="00E618DF" w:rsidP="00E618DF">
      <w:pPr>
        <w:rPr>
          <w:rFonts w:ascii="ＭＳ 明朝" w:hAnsi="ＭＳ 明朝"/>
          <w:szCs w:val="21"/>
        </w:rPr>
      </w:pPr>
    </w:p>
    <w:p w14:paraId="74EE1729" w14:textId="77777777" w:rsidR="00E618DF" w:rsidRPr="007A7389" w:rsidRDefault="00E618DF" w:rsidP="00E618DF">
      <w:pPr>
        <w:ind w:firstLineChars="100" w:firstLine="210"/>
        <w:rPr>
          <w:szCs w:val="21"/>
        </w:rPr>
      </w:pPr>
      <w:r w:rsidRPr="007A7389">
        <w:rPr>
          <w:rFonts w:ascii="ＭＳ 明朝" w:hAnsi="ＭＳ 明朝" w:hint="eastAsia"/>
          <w:szCs w:val="21"/>
        </w:rPr>
        <w:t>過去５年間に、</w:t>
      </w:r>
      <w:r w:rsidRPr="007A7389">
        <w:rPr>
          <w:rFonts w:hint="eastAsia"/>
          <w:szCs w:val="21"/>
        </w:rPr>
        <w:t>同種又は類似業務の受注実績がある場合、自己評価の高い主な実績について記載してください。</w:t>
      </w:r>
    </w:p>
    <w:p w14:paraId="6CFB84F7" w14:textId="77777777" w:rsidR="00E618DF" w:rsidRPr="007A7389" w:rsidRDefault="00E618DF" w:rsidP="00E618DF">
      <w:pPr>
        <w:rPr>
          <w:szCs w:val="21"/>
        </w:rPr>
      </w:pPr>
      <w:r w:rsidRPr="007A7389">
        <w:rPr>
          <w:rFonts w:hint="eastAsia"/>
          <w:szCs w:val="21"/>
        </w:rPr>
        <w:t>※</w:t>
      </w:r>
      <w:r w:rsidR="001807D5">
        <w:rPr>
          <w:rFonts w:hint="eastAsia"/>
          <w:szCs w:val="21"/>
        </w:rPr>
        <w:t xml:space="preserve"> </w:t>
      </w:r>
      <w:r w:rsidRPr="007A7389">
        <w:rPr>
          <w:rFonts w:hint="eastAsia"/>
          <w:szCs w:val="21"/>
        </w:rPr>
        <w:t>行数が足りない場合は、適宜、変更して作成してください。</w:t>
      </w:r>
    </w:p>
    <w:p w14:paraId="0828E85A" w14:textId="77777777" w:rsidR="00575658" w:rsidRPr="007A7389" w:rsidRDefault="00575658">
      <w:pPr>
        <w:rPr>
          <w:szCs w:val="21"/>
        </w:rPr>
      </w:pPr>
    </w:p>
    <w:sectPr w:rsidR="00575658" w:rsidRPr="007A7389" w:rsidSect="00266A73">
      <w:pgSz w:w="11906" w:h="16838" w:code="9"/>
      <w:pgMar w:top="1985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B1665" w14:textId="77777777" w:rsidR="00637ADF" w:rsidRDefault="00637ADF">
      <w:r>
        <w:separator/>
      </w:r>
    </w:p>
  </w:endnote>
  <w:endnote w:type="continuationSeparator" w:id="0">
    <w:p w14:paraId="4E9E2229" w14:textId="77777777" w:rsidR="00637ADF" w:rsidRDefault="00637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7FDBA" w14:textId="77777777" w:rsidR="00637ADF" w:rsidRDefault="00637ADF">
      <w:r>
        <w:separator/>
      </w:r>
    </w:p>
  </w:footnote>
  <w:footnote w:type="continuationSeparator" w:id="0">
    <w:p w14:paraId="2D457528" w14:textId="77777777" w:rsidR="00637ADF" w:rsidRDefault="00637A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8DF"/>
    <w:rsid w:val="00170CBC"/>
    <w:rsid w:val="001807D5"/>
    <w:rsid w:val="002B711B"/>
    <w:rsid w:val="003F61CD"/>
    <w:rsid w:val="0057530D"/>
    <w:rsid w:val="00575658"/>
    <w:rsid w:val="00637ADF"/>
    <w:rsid w:val="006C5260"/>
    <w:rsid w:val="007A7389"/>
    <w:rsid w:val="008A5C0D"/>
    <w:rsid w:val="008F23A2"/>
    <w:rsid w:val="00A00D13"/>
    <w:rsid w:val="00A63C91"/>
    <w:rsid w:val="00C35BE4"/>
    <w:rsid w:val="00C51114"/>
    <w:rsid w:val="00CF7425"/>
    <w:rsid w:val="00E618DF"/>
    <w:rsid w:val="00F40A44"/>
    <w:rsid w:val="00FB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C0FB0D"/>
  <w15:docId w15:val="{A6B25AFB-B3CA-4417-A81B-EBA3BCF8F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18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7530D"/>
    <w:rPr>
      <w:kern w:val="2"/>
      <w:sz w:val="21"/>
      <w:szCs w:val="24"/>
    </w:rPr>
  </w:style>
  <w:style w:type="paragraph" w:styleId="a5">
    <w:name w:val="footer"/>
    <w:basedOn w:val="a"/>
    <w:link w:val="a6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753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Office%20Word%202003%20Look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金丸　修二</cp:lastModifiedBy>
  <cp:revision>2</cp:revision>
  <dcterms:created xsi:type="dcterms:W3CDTF">2021-02-22T00:32:00Z</dcterms:created>
  <dcterms:modified xsi:type="dcterms:W3CDTF">2025-07-24T04:52:00Z</dcterms:modified>
</cp:coreProperties>
</file>