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ADED6" w14:textId="6D71F0CA" w:rsidR="00AE522B" w:rsidRPr="00243706" w:rsidRDefault="00AE522B" w:rsidP="00AE522B">
      <w:pPr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（様式</w:t>
      </w:r>
      <w:r w:rsidR="006661B9">
        <w:rPr>
          <w:rFonts w:hint="eastAsia"/>
          <w:sz w:val="21"/>
          <w:szCs w:val="21"/>
        </w:rPr>
        <w:t>５</w:t>
      </w:r>
      <w:r w:rsidRPr="00243706">
        <w:rPr>
          <w:rFonts w:hint="eastAsia"/>
          <w:sz w:val="21"/>
          <w:szCs w:val="21"/>
        </w:rPr>
        <w:t>）</w:t>
      </w:r>
    </w:p>
    <w:p w14:paraId="4B93A044" w14:textId="77777777" w:rsidR="00AE522B" w:rsidRDefault="00AE522B" w:rsidP="00AE522B"/>
    <w:p w14:paraId="79783973" w14:textId="77777777" w:rsidR="00AE522B" w:rsidRPr="00243706" w:rsidRDefault="00AE522B" w:rsidP="00AE522B">
      <w:pPr>
        <w:jc w:val="center"/>
        <w:rPr>
          <w:sz w:val="36"/>
          <w:szCs w:val="36"/>
        </w:rPr>
      </w:pPr>
      <w:r w:rsidRPr="00243706">
        <w:rPr>
          <w:rFonts w:hint="eastAsia"/>
          <w:sz w:val="36"/>
          <w:szCs w:val="36"/>
        </w:rPr>
        <w:t>委　任　状</w:t>
      </w:r>
    </w:p>
    <w:p w14:paraId="1440EE6F" w14:textId="77777777" w:rsidR="00AE522B" w:rsidRPr="00243706" w:rsidRDefault="00AE522B" w:rsidP="00AE522B">
      <w:pPr>
        <w:jc w:val="center"/>
        <w:rPr>
          <w:sz w:val="21"/>
          <w:szCs w:val="21"/>
        </w:rPr>
      </w:pPr>
    </w:p>
    <w:p w14:paraId="1A07E355" w14:textId="77777777" w:rsidR="00AE522B" w:rsidRPr="00243706" w:rsidRDefault="00223B26" w:rsidP="00AE522B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AE522B" w:rsidRPr="00243706">
        <w:rPr>
          <w:rFonts w:hint="eastAsia"/>
          <w:sz w:val="21"/>
          <w:szCs w:val="21"/>
        </w:rPr>
        <w:t xml:space="preserve">　　年　　月　　日</w:t>
      </w:r>
    </w:p>
    <w:p w14:paraId="3BA8E089" w14:textId="77777777" w:rsidR="00AE522B" w:rsidRPr="00243706" w:rsidRDefault="00AE522B" w:rsidP="00AE522B">
      <w:pPr>
        <w:rPr>
          <w:sz w:val="21"/>
          <w:szCs w:val="21"/>
        </w:rPr>
      </w:pPr>
    </w:p>
    <w:p w14:paraId="58BACB7F" w14:textId="77777777" w:rsidR="00AE522B" w:rsidRPr="00243706" w:rsidRDefault="00AE522B" w:rsidP="00AE522B">
      <w:pPr>
        <w:ind w:leftChars="100" w:left="212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西都市長　様</w:t>
      </w:r>
    </w:p>
    <w:p w14:paraId="111DBE47" w14:textId="77777777" w:rsidR="00AE522B" w:rsidRPr="00243706" w:rsidRDefault="00AE522B" w:rsidP="00AE522B">
      <w:pPr>
        <w:rPr>
          <w:sz w:val="21"/>
          <w:szCs w:val="21"/>
        </w:rPr>
      </w:pPr>
    </w:p>
    <w:p w14:paraId="3D1955ED" w14:textId="77777777" w:rsidR="00AE522B" w:rsidRPr="00243706" w:rsidRDefault="00AE522B" w:rsidP="00AE522B">
      <w:pPr>
        <w:rPr>
          <w:sz w:val="21"/>
          <w:szCs w:val="21"/>
        </w:rPr>
      </w:pPr>
    </w:p>
    <w:p w14:paraId="10023E6A" w14:textId="77777777" w:rsidR="00AE522B" w:rsidRPr="00243706" w:rsidRDefault="00AE522B" w:rsidP="00AE522B">
      <w:pPr>
        <w:ind w:firstLineChars="100" w:firstLine="202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私は都合により、　　　　　　　　　　　　　　（使用印鑑　　　　　　）を　　　　　　　　代理人と定め、下記事項に関する権限を委任します。</w:t>
      </w:r>
    </w:p>
    <w:p w14:paraId="41212FC4" w14:textId="77777777" w:rsidR="00AE522B" w:rsidRPr="00243706" w:rsidRDefault="00AE522B" w:rsidP="00AE522B">
      <w:pPr>
        <w:rPr>
          <w:sz w:val="21"/>
          <w:szCs w:val="21"/>
        </w:rPr>
      </w:pPr>
    </w:p>
    <w:p w14:paraId="31324214" w14:textId="77777777" w:rsidR="00AE522B" w:rsidRPr="00243706" w:rsidRDefault="00AE522B" w:rsidP="00AE522B">
      <w:pPr>
        <w:rPr>
          <w:sz w:val="21"/>
          <w:szCs w:val="21"/>
        </w:rPr>
      </w:pPr>
    </w:p>
    <w:p w14:paraId="701DC4DE" w14:textId="77777777" w:rsidR="00AE522B" w:rsidRPr="00243706" w:rsidRDefault="00AE522B" w:rsidP="00AE522B">
      <w:pPr>
        <w:jc w:val="center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記</w:t>
      </w:r>
    </w:p>
    <w:p w14:paraId="41165D0D" w14:textId="77777777" w:rsidR="00AE522B" w:rsidRPr="00243706" w:rsidRDefault="00AE522B" w:rsidP="00AE522B">
      <w:pPr>
        <w:rPr>
          <w:sz w:val="21"/>
          <w:szCs w:val="21"/>
        </w:rPr>
      </w:pPr>
    </w:p>
    <w:p w14:paraId="11FCA4DA" w14:textId="77777777" w:rsidR="00AE522B" w:rsidRPr="00243706" w:rsidRDefault="00AE522B" w:rsidP="00AE522B">
      <w:pPr>
        <w:rPr>
          <w:sz w:val="21"/>
          <w:szCs w:val="21"/>
        </w:rPr>
      </w:pPr>
    </w:p>
    <w:p w14:paraId="244CEC9B" w14:textId="74859258" w:rsidR="00AE522B" w:rsidRPr="00243706" w:rsidRDefault="006661B9" w:rsidP="00AE522B">
      <w:pPr>
        <w:ind w:firstLine="210"/>
        <w:rPr>
          <w:sz w:val="21"/>
          <w:szCs w:val="21"/>
        </w:rPr>
      </w:pPr>
      <w:r w:rsidRPr="006661B9">
        <w:rPr>
          <w:rFonts w:hint="eastAsia"/>
          <w:sz w:val="21"/>
          <w:szCs w:val="21"/>
        </w:rPr>
        <w:t>西都市業務量調査及び業務改革（</w:t>
      </w:r>
      <w:r w:rsidRPr="006661B9">
        <w:rPr>
          <w:sz w:val="21"/>
          <w:szCs w:val="21"/>
        </w:rPr>
        <w:t>BPR）支援業務</w:t>
      </w:r>
      <w:r w:rsidR="00AE522B" w:rsidRPr="00243706">
        <w:rPr>
          <w:rFonts w:hint="eastAsia"/>
          <w:sz w:val="21"/>
          <w:szCs w:val="21"/>
        </w:rPr>
        <w:t>委託に関する次の事項</w:t>
      </w:r>
    </w:p>
    <w:p w14:paraId="361DACA2" w14:textId="77777777" w:rsidR="00AE522B" w:rsidRPr="00243706" w:rsidRDefault="00AE522B" w:rsidP="00AE522B">
      <w:pPr>
        <w:rPr>
          <w:sz w:val="21"/>
          <w:szCs w:val="21"/>
        </w:rPr>
      </w:pPr>
    </w:p>
    <w:p w14:paraId="2B7490C7" w14:textId="77777777" w:rsidR="00AE522B" w:rsidRPr="00243706" w:rsidRDefault="00AE522B" w:rsidP="00AE522B">
      <w:pPr>
        <w:ind w:firstLineChars="100" w:firstLine="202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１</w:t>
      </w:r>
      <w:r w:rsidR="00F433C5">
        <w:rPr>
          <w:rFonts w:hint="eastAsia"/>
          <w:sz w:val="21"/>
          <w:szCs w:val="21"/>
        </w:rPr>
        <w:t xml:space="preserve">　</w:t>
      </w:r>
      <w:r w:rsidRPr="00243706">
        <w:rPr>
          <w:rFonts w:hint="eastAsia"/>
          <w:sz w:val="21"/>
          <w:szCs w:val="21"/>
        </w:rPr>
        <w:t>プロポーザル及び契約の締結、変更、解除に関する事項</w:t>
      </w:r>
    </w:p>
    <w:p w14:paraId="31E2F889" w14:textId="77777777" w:rsidR="00AE522B" w:rsidRPr="00243706" w:rsidRDefault="00AE522B" w:rsidP="00AE522B">
      <w:pPr>
        <w:ind w:firstLineChars="100" w:firstLine="202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２</w:t>
      </w:r>
      <w:r w:rsidR="00F433C5">
        <w:rPr>
          <w:rFonts w:hint="eastAsia"/>
          <w:sz w:val="21"/>
          <w:szCs w:val="21"/>
        </w:rPr>
        <w:t xml:space="preserve">　</w:t>
      </w:r>
      <w:r w:rsidRPr="00243706">
        <w:rPr>
          <w:rFonts w:hint="eastAsia"/>
          <w:sz w:val="21"/>
          <w:szCs w:val="21"/>
        </w:rPr>
        <w:t>その他前号に付随する一切の事項</w:t>
      </w:r>
    </w:p>
    <w:p w14:paraId="6B657C3B" w14:textId="77777777" w:rsidR="00AE522B" w:rsidRPr="00243706" w:rsidRDefault="00AE522B" w:rsidP="00AE522B">
      <w:pPr>
        <w:rPr>
          <w:sz w:val="21"/>
          <w:szCs w:val="21"/>
        </w:rPr>
      </w:pPr>
    </w:p>
    <w:p w14:paraId="2F5BC2D2" w14:textId="77777777" w:rsidR="00AE522B" w:rsidRPr="00243706" w:rsidRDefault="00AE522B" w:rsidP="00AE522B">
      <w:pPr>
        <w:rPr>
          <w:sz w:val="21"/>
          <w:szCs w:val="21"/>
        </w:rPr>
      </w:pPr>
    </w:p>
    <w:p w14:paraId="6E4DAE9B" w14:textId="77777777" w:rsidR="00AE522B" w:rsidRPr="00243706" w:rsidRDefault="00AE522B" w:rsidP="00AE522B">
      <w:pPr>
        <w:rPr>
          <w:sz w:val="21"/>
          <w:szCs w:val="21"/>
        </w:rPr>
      </w:pPr>
    </w:p>
    <w:p w14:paraId="3530529E" w14:textId="77777777" w:rsidR="00AE522B" w:rsidRPr="00243706" w:rsidRDefault="00AE522B" w:rsidP="00AE522B">
      <w:pPr>
        <w:ind w:leftChars="1300" w:left="2756"/>
        <w:rPr>
          <w:sz w:val="21"/>
          <w:szCs w:val="21"/>
        </w:rPr>
      </w:pPr>
      <w:r w:rsidRPr="00AE522B">
        <w:rPr>
          <w:rFonts w:hint="eastAsia"/>
          <w:spacing w:val="62"/>
          <w:kern w:val="0"/>
          <w:sz w:val="21"/>
          <w:szCs w:val="21"/>
          <w:fitText w:val="880" w:id="-1833804032"/>
        </w:rPr>
        <w:t>受任</w:t>
      </w:r>
      <w:r w:rsidRPr="00AE522B">
        <w:rPr>
          <w:rFonts w:hint="eastAsia"/>
          <w:spacing w:val="1"/>
          <w:kern w:val="0"/>
          <w:sz w:val="21"/>
          <w:szCs w:val="21"/>
          <w:fitText w:val="880" w:id="-1833804032"/>
        </w:rPr>
        <w:t>者</w:t>
      </w:r>
    </w:p>
    <w:p w14:paraId="19DE36DE" w14:textId="77777777" w:rsidR="00AE522B" w:rsidRPr="00243706" w:rsidRDefault="00AE522B" w:rsidP="00AE522B">
      <w:pPr>
        <w:ind w:leftChars="1400" w:left="2968"/>
        <w:jc w:val="left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 xml:space="preserve">所在地　　　</w:t>
      </w:r>
    </w:p>
    <w:p w14:paraId="7CEB905A" w14:textId="77777777" w:rsidR="00AE522B" w:rsidRPr="00243706" w:rsidRDefault="00AE522B" w:rsidP="00AE522B">
      <w:pPr>
        <w:ind w:leftChars="1400" w:left="2968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 xml:space="preserve">商号又は名称　　</w:t>
      </w:r>
    </w:p>
    <w:p w14:paraId="740DC541" w14:textId="77777777" w:rsidR="00AE522B" w:rsidRPr="00243706" w:rsidRDefault="00AE522B" w:rsidP="00AE522B">
      <w:pPr>
        <w:ind w:leftChars="1400" w:left="2968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代表者職氏名　　　　　　　　　　　　　　　　　　印</w:t>
      </w:r>
    </w:p>
    <w:p w14:paraId="4F55327E" w14:textId="77777777" w:rsidR="00AE522B" w:rsidRPr="00243706" w:rsidRDefault="00AE522B" w:rsidP="00AE522B">
      <w:pPr>
        <w:rPr>
          <w:sz w:val="21"/>
          <w:szCs w:val="21"/>
        </w:rPr>
      </w:pPr>
    </w:p>
    <w:p w14:paraId="127EEA90" w14:textId="77777777" w:rsidR="00AE522B" w:rsidRPr="00243706" w:rsidRDefault="00AE522B" w:rsidP="00AE522B">
      <w:pPr>
        <w:rPr>
          <w:sz w:val="21"/>
          <w:szCs w:val="21"/>
        </w:rPr>
      </w:pPr>
    </w:p>
    <w:p w14:paraId="29F9412C" w14:textId="77777777" w:rsidR="00AE522B" w:rsidRPr="00243706" w:rsidRDefault="00AE522B" w:rsidP="00AE522B">
      <w:pPr>
        <w:ind w:leftChars="1300" w:left="2756"/>
        <w:rPr>
          <w:sz w:val="21"/>
          <w:szCs w:val="21"/>
        </w:rPr>
      </w:pPr>
      <w:r w:rsidRPr="00AE522B">
        <w:rPr>
          <w:rFonts w:hint="eastAsia"/>
          <w:spacing w:val="62"/>
          <w:kern w:val="0"/>
          <w:sz w:val="21"/>
          <w:szCs w:val="21"/>
          <w:fitText w:val="880" w:id="-1833804031"/>
        </w:rPr>
        <w:t>委任</w:t>
      </w:r>
      <w:r w:rsidRPr="00AE522B">
        <w:rPr>
          <w:rFonts w:hint="eastAsia"/>
          <w:spacing w:val="1"/>
          <w:kern w:val="0"/>
          <w:sz w:val="21"/>
          <w:szCs w:val="21"/>
          <w:fitText w:val="880" w:id="-1833804031"/>
        </w:rPr>
        <w:t>者</w:t>
      </w:r>
    </w:p>
    <w:p w14:paraId="5A460AED" w14:textId="77777777" w:rsidR="00AE522B" w:rsidRPr="00243706" w:rsidRDefault="00AE522B" w:rsidP="00AE522B">
      <w:pPr>
        <w:ind w:leftChars="1400" w:left="2968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所在地</w:t>
      </w:r>
    </w:p>
    <w:p w14:paraId="4C1E0D0C" w14:textId="77777777" w:rsidR="00AE522B" w:rsidRPr="00243706" w:rsidRDefault="00AE522B" w:rsidP="00AE522B">
      <w:pPr>
        <w:ind w:leftChars="1400" w:left="2968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商号又は名称</w:t>
      </w:r>
    </w:p>
    <w:p w14:paraId="37E7753A" w14:textId="77777777" w:rsidR="00AE522B" w:rsidRPr="00243706" w:rsidRDefault="00AE522B" w:rsidP="00AE522B">
      <w:pPr>
        <w:ind w:leftChars="1400" w:left="2968"/>
        <w:rPr>
          <w:sz w:val="21"/>
          <w:szCs w:val="21"/>
        </w:rPr>
      </w:pPr>
      <w:r w:rsidRPr="00243706">
        <w:rPr>
          <w:rFonts w:hint="eastAsia"/>
          <w:sz w:val="21"/>
          <w:szCs w:val="21"/>
        </w:rPr>
        <w:t>代表者職氏名　　　　　　　　　　　　　　　　　　印</w:t>
      </w:r>
    </w:p>
    <w:p w14:paraId="4589132D" w14:textId="77777777" w:rsidR="00AE522B" w:rsidRPr="00243706" w:rsidRDefault="00AE522B" w:rsidP="00AE522B">
      <w:pPr>
        <w:rPr>
          <w:sz w:val="21"/>
          <w:szCs w:val="21"/>
        </w:rPr>
      </w:pPr>
    </w:p>
    <w:p w14:paraId="36B18EC6" w14:textId="77777777" w:rsidR="00045966" w:rsidRPr="00AE522B" w:rsidRDefault="00045966"/>
    <w:sectPr w:rsidR="00045966" w:rsidRPr="00AE522B" w:rsidSect="00C460D7">
      <w:pgSz w:w="11906" w:h="16838"/>
      <w:pgMar w:top="1985" w:right="1701" w:bottom="1701" w:left="1701" w:header="720" w:footer="720" w:gutter="0"/>
      <w:cols w:space="720"/>
      <w:docGrid w:type="linesAndChars" w:linePitch="343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6C60C" w14:textId="77777777" w:rsidR="00931613" w:rsidRDefault="00931613">
      <w:r>
        <w:separator/>
      </w:r>
    </w:p>
  </w:endnote>
  <w:endnote w:type="continuationSeparator" w:id="0">
    <w:p w14:paraId="17C89367" w14:textId="77777777" w:rsidR="00931613" w:rsidRDefault="0093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917FC" w14:textId="77777777" w:rsidR="00931613" w:rsidRDefault="00931613">
      <w:r>
        <w:separator/>
      </w:r>
    </w:p>
  </w:footnote>
  <w:footnote w:type="continuationSeparator" w:id="0">
    <w:p w14:paraId="5CBA02F1" w14:textId="77777777" w:rsidR="00931613" w:rsidRDefault="00931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2B"/>
    <w:rsid w:val="00045966"/>
    <w:rsid w:val="000711CA"/>
    <w:rsid w:val="00222D12"/>
    <w:rsid w:val="00223B26"/>
    <w:rsid w:val="003F61CD"/>
    <w:rsid w:val="00463A71"/>
    <w:rsid w:val="00476696"/>
    <w:rsid w:val="0057530D"/>
    <w:rsid w:val="006661B9"/>
    <w:rsid w:val="006C5260"/>
    <w:rsid w:val="00802A10"/>
    <w:rsid w:val="008F23A2"/>
    <w:rsid w:val="00931613"/>
    <w:rsid w:val="00A00D13"/>
    <w:rsid w:val="00A63C91"/>
    <w:rsid w:val="00AE522B"/>
    <w:rsid w:val="00C35BE4"/>
    <w:rsid w:val="00C460D7"/>
    <w:rsid w:val="00C5725F"/>
    <w:rsid w:val="00F40A44"/>
    <w:rsid w:val="00F433C5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92A8"/>
  <w15:docId w15:val="{A6B25AFB-B3CA-4417-A81B-EBA3BCF8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522B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金丸　修二</cp:lastModifiedBy>
  <cp:revision>2</cp:revision>
  <dcterms:created xsi:type="dcterms:W3CDTF">2021-02-22T00:31:00Z</dcterms:created>
  <dcterms:modified xsi:type="dcterms:W3CDTF">2025-07-24T04:51:00Z</dcterms:modified>
</cp:coreProperties>
</file>