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F3AB9" w14:textId="77777777" w:rsidR="003E63DF" w:rsidRDefault="003E63DF" w:rsidP="003E63DF">
      <w:r>
        <w:rPr>
          <w:rFonts w:hint="eastAsia"/>
        </w:rPr>
        <w:t>（様式</w:t>
      </w:r>
      <w:r w:rsidR="009A1C44">
        <w:rPr>
          <w:rFonts w:hint="eastAsia"/>
        </w:rPr>
        <w:t>２</w:t>
      </w:r>
      <w:r>
        <w:rPr>
          <w:rFonts w:hint="eastAsia"/>
        </w:rPr>
        <w:t>）</w:t>
      </w:r>
    </w:p>
    <w:p w14:paraId="2DCCA28A" w14:textId="77777777" w:rsidR="003E63DF" w:rsidRDefault="003E63DF" w:rsidP="003E63DF"/>
    <w:p w14:paraId="1E844354" w14:textId="77777777" w:rsidR="003E63DF" w:rsidRDefault="003E63DF" w:rsidP="003E63DF">
      <w:pPr>
        <w:jc w:val="right"/>
      </w:pPr>
      <w:r>
        <w:rPr>
          <w:rFonts w:hint="eastAsia"/>
        </w:rPr>
        <w:t>令和　　年　　月　　日</w:t>
      </w:r>
    </w:p>
    <w:p w14:paraId="5317B406" w14:textId="77777777" w:rsidR="003E63DF" w:rsidRDefault="003E63DF" w:rsidP="003E63DF"/>
    <w:p w14:paraId="4F622119" w14:textId="77777777" w:rsidR="003E63DF" w:rsidRDefault="003E63DF" w:rsidP="003E63DF">
      <w:pPr>
        <w:ind w:firstLineChars="200" w:firstLine="420"/>
      </w:pPr>
      <w:r>
        <w:rPr>
          <w:rFonts w:hint="eastAsia"/>
        </w:rPr>
        <w:t>西都市長　様</w:t>
      </w:r>
    </w:p>
    <w:p w14:paraId="029C8A89" w14:textId="77777777" w:rsidR="003E63DF" w:rsidRDefault="003E63DF" w:rsidP="003E63DF"/>
    <w:p w14:paraId="4A7B6410" w14:textId="77777777" w:rsidR="003E63DF" w:rsidRDefault="003E63DF" w:rsidP="003E63DF"/>
    <w:p w14:paraId="7ABA9FCA" w14:textId="77777777" w:rsidR="003E63DF" w:rsidRDefault="003E63DF" w:rsidP="003E63DF">
      <w:pPr>
        <w:ind w:firstLineChars="2500" w:firstLine="5250"/>
      </w:pPr>
      <w:r>
        <w:rPr>
          <w:rFonts w:hint="eastAsia"/>
        </w:rPr>
        <w:t>所在地</w:t>
      </w:r>
    </w:p>
    <w:p w14:paraId="64910164" w14:textId="77777777" w:rsidR="003E63DF" w:rsidRDefault="003E63DF" w:rsidP="003E63DF">
      <w:pPr>
        <w:ind w:firstLineChars="2500" w:firstLine="5250"/>
      </w:pPr>
      <w:r>
        <w:rPr>
          <w:rFonts w:hint="eastAsia"/>
        </w:rPr>
        <w:t>商号又は名称</w:t>
      </w:r>
    </w:p>
    <w:p w14:paraId="29EF40A8" w14:textId="77777777" w:rsidR="003E63DF" w:rsidRDefault="003E63DF" w:rsidP="003E63DF">
      <w:pPr>
        <w:ind w:firstLineChars="2500" w:firstLine="5250"/>
      </w:pPr>
      <w:r>
        <w:rPr>
          <w:rFonts w:hint="eastAsia"/>
        </w:rPr>
        <w:t>代表者職氏名　　　　　　　　印</w:t>
      </w:r>
    </w:p>
    <w:p w14:paraId="5A903303" w14:textId="77777777" w:rsidR="003E63DF" w:rsidRDefault="003E63DF" w:rsidP="003E63DF"/>
    <w:p w14:paraId="6901ECF4" w14:textId="77777777" w:rsidR="003E63DF" w:rsidRDefault="003E63DF" w:rsidP="003E63DF">
      <w:pPr>
        <w:jc w:val="center"/>
      </w:pPr>
      <w:r>
        <w:rPr>
          <w:rFonts w:hint="eastAsia"/>
        </w:rPr>
        <w:t>参　加　申　込　書</w:t>
      </w:r>
    </w:p>
    <w:p w14:paraId="09EC37F1" w14:textId="77777777" w:rsidR="003E63DF" w:rsidRDefault="003E63DF" w:rsidP="003E63DF"/>
    <w:p w14:paraId="462AD039" w14:textId="7C7B3232" w:rsidR="003E63DF" w:rsidRDefault="00053C99" w:rsidP="003E63DF">
      <w:pPr>
        <w:ind w:leftChars="100" w:left="210" w:firstLineChars="100" w:firstLine="210"/>
      </w:pPr>
      <w:r>
        <w:rPr>
          <w:rFonts w:hint="eastAsia"/>
        </w:rPr>
        <w:t>西都市業務量調査及び業務改革（BPR）</w:t>
      </w:r>
      <w:r>
        <w:t>支援業務</w:t>
      </w:r>
      <w:r w:rsidR="003E63DF" w:rsidRPr="003E18DC">
        <w:rPr>
          <w:rFonts w:ascii="游明朝" w:hAnsi="游明朝" w:hint="eastAsia"/>
        </w:rPr>
        <w:t>委託</w:t>
      </w:r>
      <w:r w:rsidR="003E63DF">
        <w:rPr>
          <w:rFonts w:hint="eastAsia"/>
        </w:rPr>
        <w:t>に係る公募型プロポーザルへの参加を申</w:t>
      </w:r>
      <w:r w:rsidR="00400610">
        <w:rPr>
          <w:rFonts w:hint="eastAsia"/>
        </w:rPr>
        <w:t>し</w:t>
      </w:r>
      <w:r w:rsidR="003E63DF">
        <w:rPr>
          <w:rFonts w:hint="eastAsia"/>
        </w:rPr>
        <w:t>込みます。</w:t>
      </w:r>
    </w:p>
    <w:p w14:paraId="7382F2F8" w14:textId="77777777" w:rsidR="003E63DF" w:rsidRDefault="003E63DF" w:rsidP="003E63DF">
      <w:pPr>
        <w:ind w:firstLineChars="200" w:firstLine="420"/>
      </w:pPr>
      <w:r>
        <w:rPr>
          <w:rFonts w:hint="eastAsia"/>
        </w:rPr>
        <w:t>なお、この申込書及び関係書類の内容については、事実と相違ないことを誓約します。</w:t>
      </w:r>
    </w:p>
    <w:p w14:paraId="01B01340" w14:textId="77777777" w:rsidR="003E63DF" w:rsidRDefault="003E63DF" w:rsidP="003E63DF"/>
    <w:p w14:paraId="5ADF3B2A" w14:textId="77777777" w:rsidR="003E63DF" w:rsidRDefault="003E63DF" w:rsidP="003E63DF">
      <w:pPr>
        <w:ind w:firstLineChars="200" w:firstLine="420"/>
      </w:pPr>
      <w:r>
        <w:rPr>
          <w:rFonts w:hint="eastAsia"/>
        </w:rPr>
        <w:t>関係書類　　法人概要書（様式</w:t>
      </w:r>
      <w:r w:rsidR="003E0FC5">
        <w:rPr>
          <w:rFonts w:hint="eastAsia"/>
        </w:rPr>
        <w:t>３</w:t>
      </w:r>
      <w:r>
        <w:rPr>
          <w:rFonts w:hint="eastAsia"/>
        </w:rPr>
        <w:t>）</w:t>
      </w:r>
    </w:p>
    <w:p w14:paraId="79371F23" w14:textId="3328BFCE" w:rsidR="003E63DF" w:rsidRDefault="003E63DF" w:rsidP="003E63DF">
      <w:r>
        <w:rPr>
          <w:rFonts w:hint="eastAsia"/>
        </w:rPr>
        <w:t xml:space="preserve">　　　　　　　　役員等</w:t>
      </w:r>
      <w:r w:rsidR="006B7F30">
        <w:rPr>
          <w:rFonts w:hint="eastAsia"/>
        </w:rPr>
        <w:t>名簿兼同意書</w:t>
      </w:r>
      <w:r>
        <w:rPr>
          <w:rFonts w:hint="eastAsia"/>
        </w:rPr>
        <w:t>（様式</w:t>
      </w:r>
      <w:r w:rsidR="003E0FC5">
        <w:rPr>
          <w:rFonts w:hint="eastAsia"/>
        </w:rPr>
        <w:t>５</w:t>
      </w:r>
      <w:r>
        <w:rPr>
          <w:rFonts w:hint="eastAsia"/>
        </w:rPr>
        <w:t>）</w:t>
      </w:r>
    </w:p>
    <w:p w14:paraId="03C99289" w14:textId="0CFB8045" w:rsidR="003E63DF" w:rsidRDefault="003E63DF" w:rsidP="003E63DF">
      <w:r>
        <w:rPr>
          <w:rFonts w:hint="eastAsia"/>
        </w:rPr>
        <w:t xml:space="preserve">　　　　　　　　西都市税（完納）証明書　※</w:t>
      </w:r>
      <w:r w:rsidR="00025B2C">
        <w:rPr>
          <w:rFonts w:hint="eastAsia"/>
        </w:rPr>
        <w:t xml:space="preserve"> </w:t>
      </w:r>
      <w:r>
        <w:rPr>
          <w:rFonts w:hint="eastAsia"/>
        </w:rPr>
        <w:t>市内業者のみ</w:t>
      </w:r>
    </w:p>
    <w:p w14:paraId="6707470B" w14:textId="77777777" w:rsidR="003E63DF" w:rsidRDefault="003E63DF" w:rsidP="003E63DF">
      <w:r>
        <w:rPr>
          <w:rFonts w:hint="eastAsia"/>
        </w:rPr>
        <w:t xml:space="preserve">　　　　　　　　都道府県税納税（完納）証明書</w:t>
      </w:r>
    </w:p>
    <w:p w14:paraId="1D3D5075" w14:textId="77777777" w:rsidR="003E63DF" w:rsidRDefault="003E63DF" w:rsidP="003E63DF">
      <w:r>
        <w:rPr>
          <w:rFonts w:hint="eastAsia"/>
        </w:rPr>
        <w:t xml:space="preserve">　　　　　　　　法人税、消費税及び地方消費税納税証明書</w:t>
      </w:r>
    </w:p>
    <w:p w14:paraId="54445BB7" w14:textId="77777777" w:rsidR="003E63DF" w:rsidRDefault="003E63DF" w:rsidP="003E63DF">
      <w:pPr>
        <w:tabs>
          <w:tab w:val="left" w:pos="4725"/>
        </w:tabs>
        <w:ind w:rightChars="400" w:right="840"/>
      </w:pPr>
    </w:p>
    <w:p w14:paraId="5D7F52B2" w14:textId="77777777" w:rsidR="003E63DF" w:rsidRDefault="003E63DF" w:rsidP="003E63DF">
      <w:pPr>
        <w:tabs>
          <w:tab w:val="left" w:pos="4725"/>
        </w:tabs>
        <w:ind w:rightChars="400" w:right="840"/>
      </w:pPr>
    </w:p>
    <w:p w14:paraId="3C5E5D45" w14:textId="77777777" w:rsidR="00053C99" w:rsidRDefault="00053C99" w:rsidP="003E63DF">
      <w:pPr>
        <w:tabs>
          <w:tab w:val="left" w:pos="4725"/>
        </w:tabs>
        <w:ind w:rightChars="400" w:right="840"/>
      </w:pPr>
    </w:p>
    <w:p w14:paraId="57C8377D" w14:textId="77777777" w:rsidR="00053C99" w:rsidRDefault="00053C99" w:rsidP="003E63DF">
      <w:pPr>
        <w:tabs>
          <w:tab w:val="left" w:pos="4725"/>
        </w:tabs>
        <w:ind w:rightChars="400" w:right="840"/>
      </w:pPr>
    </w:p>
    <w:p w14:paraId="6BC6758F" w14:textId="77777777" w:rsidR="00053C99" w:rsidRDefault="00053C99" w:rsidP="003E63DF">
      <w:pPr>
        <w:tabs>
          <w:tab w:val="left" w:pos="4725"/>
        </w:tabs>
        <w:ind w:rightChars="400" w:right="840"/>
      </w:pPr>
    </w:p>
    <w:p w14:paraId="789460FC" w14:textId="77777777" w:rsidR="003E63DF" w:rsidRDefault="003E63DF" w:rsidP="003E63DF">
      <w:pPr>
        <w:tabs>
          <w:tab w:val="left" w:pos="4725"/>
        </w:tabs>
        <w:ind w:rightChars="400" w:right="840" w:firstLineChars="1800" w:firstLine="3780"/>
      </w:pPr>
      <w:r>
        <w:rPr>
          <w:rFonts w:hint="eastAsia"/>
        </w:rPr>
        <w:t>担当者連絡先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940"/>
      </w:tblGrid>
      <w:tr w:rsidR="003E63DF" w14:paraId="4BE5428B" w14:textId="77777777" w:rsidTr="00D116A2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599A15" w14:textId="77777777" w:rsidR="003E63DF" w:rsidRDefault="003E63DF" w:rsidP="00D116A2">
            <w:r>
              <w:rPr>
                <w:rFonts w:hint="eastAsia"/>
              </w:rPr>
              <w:t>郵便番号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B78FF41" w14:textId="77777777" w:rsidR="003E63DF" w:rsidRDefault="003E63DF" w:rsidP="00D116A2"/>
        </w:tc>
      </w:tr>
      <w:tr w:rsidR="003E63DF" w14:paraId="691FD5C3" w14:textId="77777777" w:rsidTr="00D116A2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536B7D9" w14:textId="77777777" w:rsidR="003E63DF" w:rsidRDefault="003E63DF" w:rsidP="00D116A2">
            <w:r>
              <w:rPr>
                <w:rFonts w:hint="eastAsia"/>
              </w:rPr>
              <w:t>所在地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F37C226" w14:textId="77777777" w:rsidR="003E63DF" w:rsidRDefault="003E63DF" w:rsidP="00D116A2"/>
        </w:tc>
      </w:tr>
      <w:tr w:rsidR="003E63DF" w14:paraId="0FB90E42" w14:textId="77777777" w:rsidTr="00D116A2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588F42" w14:textId="77777777" w:rsidR="003E63DF" w:rsidRDefault="003E63DF" w:rsidP="00D116A2">
            <w:r>
              <w:rPr>
                <w:rFonts w:hint="eastAsia"/>
              </w:rPr>
              <w:t>部署名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17C7C4B" w14:textId="77777777" w:rsidR="003E63DF" w:rsidRDefault="003E63DF" w:rsidP="00D116A2"/>
        </w:tc>
      </w:tr>
      <w:tr w:rsidR="003E63DF" w14:paraId="267702AA" w14:textId="77777777" w:rsidTr="00D116A2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964B89E" w14:textId="77777777" w:rsidR="003E63DF" w:rsidRDefault="003E63DF" w:rsidP="00D116A2">
            <w:r>
              <w:rPr>
                <w:rFonts w:hint="eastAsia"/>
              </w:rPr>
              <w:t>職氏名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0B598B" w14:textId="77777777" w:rsidR="003E63DF" w:rsidRDefault="003E63DF" w:rsidP="00D116A2"/>
        </w:tc>
      </w:tr>
      <w:tr w:rsidR="003E63DF" w14:paraId="3B4EAA75" w14:textId="77777777" w:rsidTr="00D116A2">
        <w:trPr>
          <w:trHeight w:val="3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ADED14" w14:textId="77777777" w:rsidR="003E63DF" w:rsidRDefault="003E63DF" w:rsidP="00D116A2">
            <w:r>
              <w:rPr>
                <w:rFonts w:hint="eastAsia"/>
              </w:rPr>
              <w:t>電話番号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16CF062" w14:textId="77777777" w:rsidR="003E63DF" w:rsidRDefault="003E63DF" w:rsidP="00D116A2"/>
        </w:tc>
      </w:tr>
      <w:tr w:rsidR="003E63DF" w14:paraId="101B7A42" w14:textId="77777777" w:rsidTr="00D116A2">
        <w:trPr>
          <w:trHeight w:val="3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3EE0F96" w14:textId="77777777" w:rsidR="003E63DF" w:rsidRDefault="003E63DF" w:rsidP="00D116A2">
            <w:r>
              <w:rPr>
                <w:rFonts w:hint="eastAsia"/>
              </w:rPr>
              <w:t>ＦＡＸ番号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D8D976" w14:textId="77777777" w:rsidR="003E63DF" w:rsidRDefault="003E63DF" w:rsidP="00D116A2"/>
        </w:tc>
      </w:tr>
      <w:tr w:rsidR="003E63DF" w14:paraId="28ADD564" w14:textId="77777777" w:rsidTr="00D116A2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2DE928" w14:textId="77777777" w:rsidR="003E63DF" w:rsidRDefault="003E63DF" w:rsidP="00D116A2">
            <w:r>
              <w:rPr>
                <w:rFonts w:hint="eastAsia"/>
              </w:rPr>
              <w:t>電子メールアドレス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1565954" w14:textId="77777777" w:rsidR="003E63DF" w:rsidRDefault="003E63DF" w:rsidP="00D116A2"/>
        </w:tc>
      </w:tr>
    </w:tbl>
    <w:p w14:paraId="2FE02A0E" w14:textId="77777777" w:rsidR="00E173C2" w:rsidRDefault="00E173C2"/>
    <w:sectPr w:rsidR="00E173C2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64A44" w14:textId="77777777" w:rsidR="005A16E2" w:rsidRDefault="005A16E2">
      <w:r>
        <w:separator/>
      </w:r>
    </w:p>
  </w:endnote>
  <w:endnote w:type="continuationSeparator" w:id="0">
    <w:p w14:paraId="25B8325A" w14:textId="77777777" w:rsidR="005A16E2" w:rsidRDefault="005A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5E47A" w14:textId="77777777" w:rsidR="009B6DA0" w:rsidRDefault="001478F1">
    <w:pPr>
      <w:pStyle w:val="a5"/>
      <w:framePr w:wrap="around" w:vAnchor="text" w:hAnchor="margin" w:xAlign="center" w:y="9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0DFAD6FE" w14:textId="77777777" w:rsidR="009B6DA0" w:rsidRDefault="009B6D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0B646" w14:textId="77777777" w:rsidR="005A16E2" w:rsidRDefault="005A16E2">
      <w:r>
        <w:separator/>
      </w:r>
    </w:p>
  </w:footnote>
  <w:footnote w:type="continuationSeparator" w:id="0">
    <w:p w14:paraId="5C8EC080" w14:textId="77777777" w:rsidR="005A16E2" w:rsidRDefault="005A1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DF"/>
    <w:rsid w:val="00025B2C"/>
    <w:rsid w:val="00053C99"/>
    <w:rsid w:val="00067B7B"/>
    <w:rsid w:val="001478F1"/>
    <w:rsid w:val="00256DD8"/>
    <w:rsid w:val="003E0FC5"/>
    <w:rsid w:val="003E63DF"/>
    <w:rsid w:val="003F61CD"/>
    <w:rsid w:val="00400610"/>
    <w:rsid w:val="0056334B"/>
    <w:rsid w:val="0057530D"/>
    <w:rsid w:val="005A16E2"/>
    <w:rsid w:val="006854AF"/>
    <w:rsid w:val="006B7F30"/>
    <w:rsid w:val="006C5260"/>
    <w:rsid w:val="006D0B9E"/>
    <w:rsid w:val="007B3B80"/>
    <w:rsid w:val="008A27F2"/>
    <w:rsid w:val="008F23A2"/>
    <w:rsid w:val="009A1C44"/>
    <w:rsid w:val="009B6DA0"/>
    <w:rsid w:val="00A00D13"/>
    <w:rsid w:val="00A63C91"/>
    <w:rsid w:val="00C35BE4"/>
    <w:rsid w:val="00E173C2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6AB89"/>
  <w15:docId w15:val="{A6B25AFB-B3CA-4417-A81B-EBA3BCF8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3DF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character" w:styleId="a7">
    <w:name w:val="page number"/>
    <w:basedOn w:val="a0"/>
    <w:rsid w:val="003E63DF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金丸　修二</cp:lastModifiedBy>
  <cp:revision>2</cp:revision>
  <dcterms:created xsi:type="dcterms:W3CDTF">2021-02-22T00:27:00Z</dcterms:created>
  <dcterms:modified xsi:type="dcterms:W3CDTF">2025-07-24T04:50:00Z</dcterms:modified>
</cp:coreProperties>
</file>