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EAED" w14:textId="77777777"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3A31D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</w:p>
    <w:p w14:paraId="7B245B83" w14:textId="77777777" w:rsidR="00AA1A6F" w:rsidRDefault="00356412" w:rsidP="00AA1A6F">
      <w:pPr>
        <w:wordWrap w:val="0"/>
        <w:ind w:right="-1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A1A6F">
        <w:rPr>
          <w:rFonts w:ascii="ＭＳ 明朝" w:hAnsi="ＭＳ 明朝" w:hint="eastAsia"/>
        </w:rPr>
        <w:t xml:space="preserve">　　年　　月　　日　</w:t>
      </w:r>
    </w:p>
    <w:p w14:paraId="3CD7B37D" w14:textId="77777777" w:rsidR="00AA1A6F" w:rsidRDefault="00AA1A6F" w:rsidP="00AA1A6F">
      <w:pPr>
        <w:rPr>
          <w:rFonts w:ascii="ＭＳ 明朝" w:hAnsi="ＭＳ 明朝"/>
        </w:rPr>
      </w:pPr>
    </w:p>
    <w:p w14:paraId="3A0DA8D6" w14:textId="77777777"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西都市長　様</w:t>
      </w:r>
    </w:p>
    <w:p w14:paraId="3912FF32" w14:textId="77777777" w:rsidR="00AA1A6F" w:rsidRDefault="00AA1A6F" w:rsidP="00AA1A6F">
      <w:pPr>
        <w:rPr>
          <w:rFonts w:ascii="ＭＳ 明朝" w:hAnsi="ＭＳ 明朝"/>
        </w:rPr>
      </w:pPr>
    </w:p>
    <w:p w14:paraId="28D4F8C2" w14:textId="77777777" w:rsidR="00AA1A6F" w:rsidRDefault="00AA1A6F" w:rsidP="00AA1A6F">
      <w:pPr>
        <w:ind w:firstLineChars="1700" w:firstLine="3570"/>
      </w:pPr>
      <w:r>
        <w:rPr>
          <w:rFonts w:ascii="ＭＳ 明朝" w:hAnsi="ＭＳ 明朝" w:hint="eastAsia"/>
        </w:rPr>
        <w:t xml:space="preserve">　　　　　　</w:t>
      </w:r>
      <w:r>
        <w:rPr>
          <w:rFonts w:hint="eastAsia"/>
        </w:rPr>
        <w:t>所在地</w:t>
      </w:r>
    </w:p>
    <w:p w14:paraId="0D57EAEB" w14:textId="77777777" w:rsidR="00AA1A6F" w:rsidRDefault="00AA1A6F" w:rsidP="00AA1A6F">
      <w:pPr>
        <w:ind w:firstLineChars="2300" w:firstLine="4830"/>
      </w:pPr>
      <w:r>
        <w:rPr>
          <w:rFonts w:hint="eastAsia"/>
        </w:rPr>
        <w:t>商号又は名称</w:t>
      </w:r>
    </w:p>
    <w:p w14:paraId="00DBF4F1" w14:textId="77777777" w:rsidR="00AA1A6F" w:rsidRDefault="00AA1A6F" w:rsidP="00AA1A6F">
      <w:pPr>
        <w:ind w:right="720" w:firstLineChars="2300" w:firstLine="4830"/>
        <w:rPr>
          <w:rFonts w:ascii="ＭＳ 明朝" w:hAnsi="ＭＳ 明朝"/>
        </w:rPr>
      </w:pPr>
      <w:r>
        <w:rPr>
          <w:rFonts w:hint="eastAsia"/>
        </w:rPr>
        <w:t xml:space="preserve">代表者職氏名　　　　　　　</w:t>
      </w:r>
    </w:p>
    <w:p w14:paraId="1150848A" w14:textId="77777777" w:rsidR="00AA1A6F" w:rsidRDefault="00AA1A6F" w:rsidP="00AA1A6F">
      <w:pPr>
        <w:ind w:right="720"/>
        <w:rPr>
          <w:rFonts w:ascii="ＭＳ 明朝" w:hAnsi="ＭＳ 明朝"/>
        </w:rPr>
      </w:pPr>
    </w:p>
    <w:p w14:paraId="58F96472" w14:textId="77777777" w:rsidR="00AA1A6F" w:rsidRDefault="00AA1A6F" w:rsidP="00AA1A6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　　問　　書</w:t>
      </w:r>
    </w:p>
    <w:p w14:paraId="728F453C" w14:textId="77777777" w:rsidR="00AA1A6F" w:rsidRDefault="00AA1A6F" w:rsidP="00AA1A6F">
      <w:pPr>
        <w:rPr>
          <w:rFonts w:ascii="ＭＳ 明朝" w:hAnsi="ＭＳ 明朝"/>
        </w:rPr>
      </w:pPr>
    </w:p>
    <w:p w14:paraId="7D6012D1" w14:textId="178BB738"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業務名：</w:t>
      </w:r>
      <w:r w:rsidR="00704EB2">
        <w:rPr>
          <w:rFonts w:hint="eastAsia"/>
        </w:rPr>
        <w:t>西都市業務量調査及び業務改革（</w:t>
      </w:r>
      <w:r w:rsidR="00704EB2">
        <w:rPr>
          <w:rFonts w:hint="eastAsia"/>
        </w:rPr>
        <w:t>BPR</w:t>
      </w:r>
      <w:r w:rsidR="00704EB2">
        <w:rPr>
          <w:rFonts w:hint="eastAsia"/>
        </w:rPr>
        <w:t>）</w:t>
      </w:r>
      <w:r w:rsidR="00704EB2">
        <w:t>支援業務</w:t>
      </w:r>
    </w:p>
    <w:p w14:paraId="69BEDE39" w14:textId="77777777" w:rsidR="00AA1A6F" w:rsidRDefault="00AA1A6F" w:rsidP="00AA1A6F">
      <w:pPr>
        <w:rPr>
          <w:rFonts w:ascii="ＭＳ 明朝" w:hAnsi="ＭＳ 明朝"/>
        </w:rPr>
      </w:pPr>
    </w:p>
    <w:tbl>
      <w:tblPr>
        <w:tblW w:w="8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7143"/>
      </w:tblGrid>
      <w:tr w:rsidR="00AA1A6F" w14:paraId="48B37FD0" w14:textId="77777777" w:rsidTr="00F26058">
        <w:trPr>
          <w:trHeight w:val="850"/>
        </w:trPr>
        <w:tc>
          <w:tcPr>
            <w:tcW w:w="1417" w:type="dxa"/>
            <w:vAlign w:val="center"/>
          </w:tcPr>
          <w:p w14:paraId="5A602C1D" w14:textId="77777777" w:rsidR="00AA1A6F" w:rsidRDefault="00AA1A6F" w:rsidP="00F260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7143" w:type="dxa"/>
            <w:vAlign w:val="center"/>
          </w:tcPr>
          <w:p w14:paraId="36893498" w14:textId="77777777" w:rsidR="00AA1A6F" w:rsidRDefault="00AA1A6F" w:rsidP="00F260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　容</w:t>
            </w:r>
          </w:p>
        </w:tc>
      </w:tr>
      <w:tr w:rsidR="00AA1A6F" w14:paraId="7A219EB2" w14:textId="77777777" w:rsidTr="00F26058">
        <w:trPr>
          <w:trHeight w:val="3250"/>
        </w:trPr>
        <w:tc>
          <w:tcPr>
            <w:tcW w:w="1417" w:type="dxa"/>
          </w:tcPr>
          <w:p w14:paraId="293B2B2D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  <w:tc>
          <w:tcPr>
            <w:tcW w:w="7143" w:type="dxa"/>
          </w:tcPr>
          <w:p w14:paraId="5DF4244E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</w:tbl>
    <w:p w14:paraId="76D2151C" w14:textId="77777777" w:rsidR="00AA1A6F" w:rsidRPr="0066240A" w:rsidRDefault="00AA1A6F" w:rsidP="00AA1A6F">
      <w:pPr>
        <w:ind w:left="630" w:hangingChars="300" w:hanging="630"/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注１</w:t>
      </w:r>
      <w:r>
        <w:rPr>
          <w:rFonts w:ascii="ＭＳ 明朝" w:hAnsi="ＭＳ 明朝" w:hint="eastAsia"/>
          <w:szCs w:val="21"/>
        </w:rPr>
        <w:t>）</w:t>
      </w:r>
      <w:r w:rsidRPr="0066240A">
        <w:rPr>
          <w:rFonts w:ascii="ＭＳ 明朝" w:hAnsi="ＭＳ 明朝" w:hint="eastAsia"/>
          <w:szCs w:val="21"/>
        </w:rPr>
        <w:t>質問の対象となる書類（実施要領・仕様書など）、ページ、項目などについて記入してください。</w:t>
      </w:r>
    </w:p>
    <w:p w14:paraId="7480DC83" w14:textId="77777777" w:rsidR="00AA1A6F" w:rsidRPr="0066240A" w:rsidRDefault="00AA1A6F" w:rsidP="00AA1A6F">
      <w:pPr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注２</w:t>
      </w:r>
      <w:r>
        <w:rPr>
          <w:rFonts w:ascii="ＭＳ 明朝" w:hAnsi="ＭＳ 明朝" w:hint="eastAsia"/>
          <w:szCs w:val="21"/>
        </w:rPr>
        <w:t>）</w:t>
      </w:r>
      <w:r w:rsidRPr="0066240A">
        <w:rPr>
          <w:rFonts w:ascii="ＭＳ 明朝" w:hAnsi="ＭＳ 明朝" w:hint="eastAsia"/>
          <w:szCs w:val="21"/>
        </w:rPr>
        <w:t>質問を送付された際は、必ず電話により確認を行ってください。</w:t>
      </w:r>
    </w:p>
    <w:p w14:paraId="0E988BD9" w14:textId="77777777" w:rsidR="00AA1A6F" w:rsidRPr="0066240A" w:rsidRDefault="00AA1A6F" w:rsidP="00AA1A6F">
      <w:pPr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注３</w:t>
      </w:r>
      <w:r>
        <w:rPr>
          <w:rFonts w:ascii="ＭＳ 明朝" w:hAnsi="ＭＳ 明朝" w:hint="eastAsia"/>
          <w:szCs w:val="21"/>
        </w:rPr>
        <w:t>）</w:t>
      </w:r>
      <w:r w:rsidRPr="0066240A">
        <w:rPr>
          <w:rFonts w:ascii="ＭＳ 明朝" w:hAnsi="ＭＳ 明朝" w:hint="eastAsia"/>
          <w:szCs w:val="21"/>
        </w:rPr>
        <w:t>質問がない場合は、質問書の提出は不要です。</w:t>
      </w:r>
    </w:p>
    <w:p w14:paraId="0D39B9DC" w14:textId="77777777" w:rsidR="00AA1A6F" w:rsidRDefault="00AA1A6F" w:rsidP="00AA1A6F">
      <w:pPr>
        <w:rPr>
          <w:rFonts w:ascii="ＭＳ 明朝" w:hAnsi="ＭＳ 明朝"/>
        </w:rPr>
      </w:pPr>
    </w:p>
    <w:p w14:paraId="7A9BDEF9" w14:textId="77777777" w:rsidR="00AA1A6F" w:rsidRDefault="00AA1A6F" w:rsidP="00AA1A6F">
      <w:pPr>
        <w:tabs>
          <w:tab w:val="left" w:pos="4725"/>
        </w:tabs>
        <w:ind w:rightChars="400" w:right="840"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AA1A6F" w14:paraId="7FF3399B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C5DD2F" w14:textId="77777777"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C32F1C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14:paraId="0C764684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F5F9DA" w14:textId="77777777"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7EF47D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14:paraId="68B9CDBD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7BE708" w14:textId="77777777"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5AF6C6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14:paraId="497B7AD6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16B443" w14:textId="77777777"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0E37B1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14:paraId="431B7CDB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242F32" w14:textId="77777777"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3367A3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14:paraId="0CB635EA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91B095" w14:textId="77777777"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30017F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</w:tbl>
    <w:p w14:paraId="453EFE24" w14:textId="77777777" w:rsidR="00AA1A6F" w:rsidRDefault="00AA1A6F" w:rsidP="00AA1A6F">
      <w:pPr>
        <w:rPr>
          <w:rFonts w:ascii="ＭＳ 明朝" w:hAnsi="ＭＳ 明朝"/>
          <w:kern w:val="0"/>
        </w:rPr>
      </w:pPr>
    </w:p>
    <w:p w14:paraId="1CA88465" w14:textId="77777777" w:rsidR="003825B5" w:rsidRDefault="003825B5"/>
    <w:sectPr w:rsidR="003825B5">
      <w:pgSz w:w="11906" w:h="16838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C85D3" w14:textId="77777777" w:rsidR="00F95A2F" w:rsidRDefault="00F95A2F">
      <w:r>
        <w:separator/>
      </w:r>
    </w:p>
  </w:endnote>
  <w:endnote w:type="continuationSeparator" w:id="0">
    <w:p w14:paraId="71CCF2AE" w14:textId="77777777" w:rsidR="00F95A2F" w:rsidRDefault="00F9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56132" w14:textId="77777777" w:rsidR="00F95A2F" w:rsidRDefault="00F95A2F">
      <w:r>
        <w:separator/>
      </w:r>
    </w:p>
  </w:footnote>
  <w:footnote w:type="continuationSeparator" w:id="0">
    <w:p w14:paraId="4487BAD9" w14:textId="77777777" w:rsidR="00F95A2F" w:rsidRDefault="00F9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F"/>
    <w:rsid w:val="00084429"/>
    <w:rsid w:val="000E518F"/>
    <w:rsid w:val="00356412"/>
    <w:rsid w:val="003825B5"/>
    <w:rsid w:val="003A31D5"/>
    <w:rsid w:val="003F61CD"/>
    <w:rsid w:val="0057530D"/>
    <w:rsid w:val="00645239"/>
    <w:rsid w:val="006C5260"/>
    <w:rsid w:val="00704EB2"/>
    <w:rsid w:val="008F23A2"/>
    <w:rsid w:val="00A00D13"/>
    <w:rsid w:val="00A02BCC"/>
    <w:rsid w:val="00A63C91"/>
    <w:rsid w:val="00AA1A6F"/>
    <w:rsid w:val="00B00350"/>
    <w:rsid w:val="00B5284E"/>
    <w:rsid w:val="00BC7072"/>
    <w:rsid w:val="00C35BE4"/>
    <w:rsid w:val="00C61B39"/>
    <w:rsid w:val="00F112C8"/>
    <w:rsid w:val="00F40A44"/>
    <w:rsid w:val="00F95A2F"/>
    <w:rsid w:val="00FB257E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E4E1E"/>
  <w15:docId w15:val="{A6B25AFB-B3CA-4417-A81B-EBA3BCF8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A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金丸　修二</cp:lastModifiedBy>
  <cp:revision>2</cp:revision>
  <dcterms:created xsi:type="dcterms:W3CDTF">2021-02-22T00:32:00Z</dcterms:created>
  <dcterms:modified xsi:type="dcterms:W3CDTF">2025-07-24T04:49:00Z</dcterms:modified>
</cp:coreProperties>
</file>