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40152" w14:textId="0F1B16BC" w:rsidR="00B4268F" w:rsidRDefault="00B4268F" w:rsidP="00B4268F">
      <w:pPr>
        <w:ind w:right="-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065931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１</w:t>
      </w:r>
      <w:r w:rsidR="00065931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B335A44" w14:textId="77777777" w:rsidR="00AA1A6F" w:rsidRPr="00B4268F" w:rsidRDefault="00AA1A6F" w:rsidP="00B4268F">
      <w:pPr>
        <w:ind w:right="-18"/>
        <w:jc w:val="right"/>
        <w:rPr>
          <w:rFonts w:ascii="ＭＳ 明朝" w:hAnsi="ＭＳ 明朝"/>
          <w:sz w:val="22"/>
          <w:szCs w:val="22"/>
        </w:rPr>
      </w:pPr>
      <w:r w:rsidRPr="00B4268F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0C1AB461" w14:textId="77777777" w:rsidR="00AA1A6F" w:rsidRPr="00B4268F" w:rsidRDefault="00AA1A6F" w:rsidP="00AA1A6F">
      <w:pPr>
        <w:rPr>
          <w:rFonts w:ascii="ＭＳ 明朝" w:hAnsi="ＭＳ 明朝"/>
          <w:sz w:val="22"/>
          <w:szCs w:val="22"/>
        </w:rPr>
      </w:pPr>
    </w:p>
    <w:p w14:paraId="7786A043" w14:textId="77777777" w:rsidR="00AA1A6F" w:rsidRPr="00B4268F" w:rsidRDefault="00AA1A6F" w:rsidP="00AA1A6F">
      <w:pPr>
        <w:rPr>
          <w:rFonts w:ascii="ＭＳ 明朝" w:hAnsi="ＭＳ 明朝"/>
          <w:sz w:val="22"/>
          <w:szCs w:val="22"/>
        </w:rPr>
      </w:pPr>
      <w:r w:rsidRPr="00B4268F">
        <w:rPr>
          <w:rFonts w:ascii="ＭＳ 明朝" w:hAnsi="ＭＳ 明朝" w:hint="eastAsia"/>
          <w:sz w:val="22"/>
          <w:szCs w:val="22"/>
        </w:rPr>
        <w:t xml:space="preserve">　西都市長　様</w:t>
      </w:r>
    </w:p>
    <w:p w14:paraId="02BF1EEF" w14:textId="77777777" w:rsidR="00AA1A6F" w:rsidRPr="00B4268F" w:rsidRDefault="00AA1A6F" w:rsidP="00AA1A6F">
      <w:pPr>
        <w:rPr>
          <w:rFonts w:ascii="ＭＳ 明朝" w:hAnsi="ＭＳ 明朝"/>
          <w:sz w:val="22"/>
          <w:szCs w:val="22"/>
        </w:rPr>
      </w:pPr>
    </w:p>
    <w:p w14:paraId="79125C36" w14:textId="77777777" w:rsidR="00AA1A6F" w:rsidRPr="00B4268F" w:rsidRDefault="00AA1A6F" w:rsidP="00AA1A6F">
      <w:pPr>
        <w:ind w:firstLineChars="1700" w:firstLine="3740"/>
        <w:rPr>
          <w:sz w:val="22"/>
          <w:szCs w:val="22"/>
        </w:rPr>
      </w:pPr>
      <w:r w:rsidRPr="00B4268F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B4268F">
        <w:rPr>
          <w:rFonts w:hint="eastAsia"/>
          <w:sz w:val="22"/>
          <w:szCs w:val="22"/>
        </w:rPr>
        <w:t>所在地</w:t>
      </w:r>
    </w:p>
    <w:p w14:paraId="506875F6" w14:textId="77777777" w:rsidR="00AA1A6F" w:rsidRPr="00B4268F" w:rsidRDefault="00AA1A6F" w:rsidP="00AA1A6F">
      <w:pPr>
        <w:ind w:firstLineChars="2300" w:firstLine="5060"/>
        <w:rPr>
          <w:sz w:val="22"/>
          <w:szCs w:val="22"/>
        </w:rPr>
      </w:pPr>
      <w:r w:rsidRPr="00B4268F">
        <w:rPr>
          <w:rFonts w:hint="eastAsia"/>
          <w:sz w:val="22"/>
          <w:szCs w:val="22"/>
        </w:rPr>
        <w:t>商号又は名称</w:t>
      </w:r>
    </w:p>
    <w:p w14:paraId="52822FF7" w14:textId="77777777" w:rsidR="00AA1A6F" w:rsidRPr="00B4268F" w:rsidRDefault="00AA1A6F" w:rsidP="00AA1A6F">
      <w:pPr>
        <w:ind w:right="720" w:firstLineChars="2300" w:firstLine="5060"/>
        <w:rPr>
          <w:rFonts w:ascii="ＭＳ 明朝" w:hAnsi="ＭＳ 明朝"/>
          <w:sz w:val="22"/>
          <w:szCs w:val="22"/>
        </w:rPr>
      </w:pPr>
      <w:r w:rsidRPr="00B4268F">
        <w:rPr>
          <w:rFonts w:hint="eastAsia"/>
          <w:sz w:val="22"/>
          <w:szCs w:val="22"/>
        </w:rPr>
        <w:t xml:space="preserve">代表者職氏名　　　　　　　</w:t>
      </w:r>
    </w:p>
    <w:p w14:paraId="6776E926" w14:textId="77777777" w:rsidR="00AA1A6F" w:rsidRPr="00B4268F" w:rsidRDefault="00AA1A6F" w:rsidP="00AA1A6F">
      <w:pPr>
        <w:ind w:right="720"/>
        <w:rPr>
          <w:rFonts w:ascii="ＭＳ 明朝" w:hAnsi="ＭＳ 明朝"/>
          <w:sz w:val="22"/>
          <w:szCs w:val="22"/>
        </w:rPr>
      </w:pPr>
    </w:p>
    <w:p w14:paraId="57DB4F83" w14:textId="77777777" w:rsidR="00AA1A6F" w:rsidRPr="00B4268F" w:rsidRDefault="00AA1A6F" w:rsidP="00AA1A6F">
      <w:pPr>
        <w:jc w:val="center"/>
        <w:rPr>
          <w:rFonts w:ascii="ＭＳ 明朝" w:hAnsi="ＭＳ 明朝"/>
          <w:sz w:val="22"/>
          <w:szCs w:val="22"/>
        </w:rPr>
      </w:pPr>
      <w:r w:rsidRPr="00B4268F">
        <w:rPr>
          <w:rFonts w:ascii="ＭＳ 明朝" w:hAnsi="ＭＳ 明朝" w:hint="eastAsia"/>
          <w:sz w:val="22"/>
          <w:szCs w:val="22"/>
        </w:rPr>
        <w:t>質問書</w:t>
      </w:r>
    </w:p>
    <w:p w14:paraId="13864656" w14:textId="77777777" w:rsidR="00AA1A6F" w:rsidRPr="00B4268F" w:rsidRDefault="00AA1A6F" w:rsidP="00AA1A6F">
      <w:pPr>
        <w:rPr>
          <w:rFonts w:ascii="ＭＳ 明朝" w:hAnsi="ＭＳ 明朝"/>
          <w:sz w:val="22"/>
          <w:szCs w:val="22"/>
        </w:rPr>
      </w:pPr>
    </w:p>
    <w:p w14:paraId="2144FA61" w14:textId="3E7A71B2" w:rsidR="00AA1A6F" w:rsidRPr="00B4268F" w:rsidRDefault="00065931" w:rsidP="00B4268F">
      <w:pPr>
        <w:ind w:firstLineChars="100" w:firstLine="220"/>
        <w:rPr>
          <w:rFonts w:ascii="ＭＳ 明朝" w:hAnsi="ＭＳ 明朝"/>
          <w:sz w:val="22"/>
          <w:szCs w:val="22"/>
        </w:rPr>
      </w:pPr>
      <w:r w:rsidRPr="00065931">
        <w:rPr>
          <w:rFonts w:ascii="ＭＳ 明朝" w:hAnsi="ＭＳ 明朝" w:hint="eastAsia"/>
          <w:sz w:val="22"/>
          <w:szCs w:val="22"/>
        </w:rPr>
        <w:t>西都市立小中学校ICT支援員派遣業務委託</w:t>
      </w:r>
      <w:r w:rsidR="00B4268F" w:rsidRPr="00B4268F">
        <w:rPr>
          <w:rFonts w:ascii="ＭＳ 明朝" w:hAnsi="ＭＳ 明朝" w:hint="eastAsia"/>
          <w:sz w:val="22"/>
          <w:szCs w:val="22"/>
        </w:rPr>
        <w:t>公募型プロポーザルについて、次のとおり質問します。</w:t>
      </w:r>
    </w:p>
    <w:p w14:paraId="6E462A5C" w14:textId="77777777" w:rsidR="00AA1A6F" w:rsidRPr="00B4268F" w:rsidRDefault="00AA1A6F" w:rsidP="00AA1A6F">
      <w:pPr>
        <w:rPr>
          <w:rFonts w:ascii="ＭＳ 明朝" w:hAnsi="ＭＳ 明朝"/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48"/>
        <w:gridCol w:w="7087"/>
      </w:tblGrid>
      <w:tr w:rsidR="00AA1A6F" w:rsidRPr="00B4268F" w14:paraId="2EE1F7DE" w14:textId="77777777" w:rsidTr="000757BE">
        <w:trPr>
          <w:trHeight w:val="345"/>
        </w:trPr>
        <w:tc>
          <w:tcPr>
            <w:tcW w:w="2448" w:type="dxa"/>
            <w:vAlign w:val="center"/>
          </w:tcPr>
          <w:p w14:paraId="14D4046F" w14:textId="77777777" w:rsidR="00AA1A6F" w:rsidRPr="00B4268F" w:rsidRDefault="00AA1A6F" w:rsidP="00F260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7087" w:type="dxa"/>
            <w:vAlign w:val="center"/>
          </w:tcPr>
          <w:p w14:paraId="24BAD74A" w14:textId="77777777" w:rsidR="00AA1A6F" w:rsidRPr="00B4268F" w:rsidRDefault="00AA1A6F" w:rsidP="00F260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</w:tr>
      <w:tr w:rsidR="00AA1A6F" w:rsidRPr="00B4268F" w14:paraId="453BF87B" w14:textId="77777777" w:rsidTr="000757BE">
        <w:trPr>
          <w:trHeight w:val="2520"/>
        </w:trPr>
        <w:tc>
          <w:tcPr>
            <w:tcW w:w="2448" w:type="dxa"/>
          </w:tcPr>
          <w:p w14:paraId="2DEECC27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</w:tcPr>
          <w:p w14:paraId="3D1AB91A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8B85EF3" w14:textId="77777777" w:rsidR="006F0684" w:rsidRDefault="006F0684" w:rsidP="00AA1A6F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441F6911" w14:textId="77777777" w:rsidR="00AA1A6F" w:rsidRPr="00B4268F" w:rsidRDefault="006F0684" w:rsidP="006F0684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AA1A6F" w:rsidRPr="00B4268F">
        <w:rPr>
          <w:rFonts w:ascii="ＭＳ 明朝" w:hAnsi="ＭＳ 明朝" w:hint="eastAsia"/>
          <w:sz w:val="22"/>
          <w:szCs w:val="22"/>
        </w:rPr>
        <w:t>質問の対象となる書類（実施要領</w:t>
      </w:r>
      <w:r w:rsidR="00517FF0">
        <w:rPr>
          <w:rFonts w:ascii="ＭＳ 明朝" w:hAnsi="ＭＳ 明朝" w:hint="eastAsia"/>
          <w:sz w:val="22"/>
          <w:szCs w:val="22"/>
        </w:rPr>
        <w:t>、</w:t>
      </w:r>
      <w:r w:rsidR="00AA1A6F" w:rsidRPr="00B4268F">
        <w:rPr>
          <w:rFonts w:ascii="ＭＳ 明朝" w:hAnsi="ＭＳ 明朝" w:hint="eastAsia"/>
          <w:sz w:val="22"/>
          <w:szCs w:val="22"/>
        </w:rPr>
        <w:t>仕様書など）、ページ、項目などについて記入</w:t>
      </w:r>
      <w:r>
        <w:rPr>
          <w:rFonts w:ascii="ＭＳ 明朝" w:hAnsi="ＭＳ 明朝" w:hint="eastAsia"/>
          <w:sz w:val="22"/>
          <w:szCs w:val="22"/>
        </w:rPr>
        <w:t>すること。</w:t>
      </w:r>
    </w:p>
    <w:p w14:paraId="040E9463" w14:textId="77777777" w:rsidR="00AA1A6F" w:rsidRPr="00B4268F" w:rsidRDefault="006F0684" w:rsidP="00AA1A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AA1A6F" w:rsidRPr="00B4268F">
        <w:rPr>
          <w:rFonts w:ascii="ＭＳ 明朝" w:hAnsi="ＭＳ 明朝" w:hint="eastAsia"/>
          <w:sz w:val="22"/>
          <w:szCs w:val="22"/>
        </w:rPr>
        <w:t>質問を</w:t>
      </w:r>
      <w:r>
        <w:rPr>
          <w:rFonts w:ascii="ＭＳ 明朝" w:hAnsi="ＭＳ 明朝" w:hint="eastAsia"/>
          <w:sz w:val="22"/>
          <w:szCs w:val="22"/>
        </w:rPr>
        <w:t>提出した場合</w:t>
      </w:r>
      <w:r w:rsidR="00AA1A6F" w:rsidRPr="00B4268F">
        <w:rPr>
          <w:rFonts w:ascii="ＭＳ 明朝" w:hAnsi="ＭＳ 明朝" w:hint="eastAsia"/>
          <w:sz w:val="22"/>
          <w:szCs w:val="22"/>
        </w:rPr>
        <w:t>は、必ず電話により確認を行</w:t>
      </w:r>
      <w:r>
        <w:rPr>
          <w:rFonts w:ascii="ＭＳ 明朝" w:hAnsi="ＭＳ 明朝" w:hint="eastAsia"/>
          <w:sz w:val="22"/>
          <w:szCs w:val="22"/>
        </w:rPr>
        <w:t>うこと。</w:t>
      </w:r>
    </w:p>
    <w:p w14:paraId="3E5F39F6" w14:textId="77777777" w:rsidR="00AA1A6F" w:rsidRPr="00B4268F" w:rsidRDefault="006F0684" w:rsidP="00AA1A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AA1A6F" w:rsidRPr="00B4268F">
        <w:rPr>
          <w:rFonts w:ascii="ＭＳ 明朝" w:hAnsi="ＭＳ 明朝" w:hint="eastAsia"/>
          <w:sz w:val="22"/>
          <w:szCs w:val="22"/>
        </w:rPr>
        <w:t>質問がない場合は、質問書の提出は不要で</w:t>
      </w:r>
      <w:r>
        <w:rPr>
          <w:rFonts w:ascii="ＭＳ 明朝" w:hAnsi="ＭＳ 明朝" w:hint="eastAsia"/>
          <w:sz w:val="22"/>
          <w:szCs w:val="22"/>
        </w:rPr>
        <w:t>ある。</w:t>
      </w:r>
    </w:p>
    <w:p w14:paraId="663F5B58" w14:textId="77777777" w:rsidR="00AA1A6F" w:rsidRPr="00B4268F" w:rsidRDefault="00AA1A6F" w:rsidP="00AA1A6F">
      <w:pPr>
        <w:rPr>
          <w:rFonts w:ascii="ＭＳ 明朝" w:hAnsi="ＭＳ 明朝"/>
          <w:sz w:val="22"/>
          <w:szCs w:val="22"/>
        </w:rPr>
      </w:pPr>
    </w:p>
    <w:p w14:paraId="27A03C07" w14:textId="77777777" w:rsidR="00AA1A6F" w:rsidRPr="00B4268F" w:rsidRDefault="00887460" w:rsidP="00887460">
      <w:pPr>
        <w:tabs>
          <w:tab w:val="left" w:pos="4725"/>
        </w:tabs>
        <w:ind w:rightChars="400" w:right="840"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AA1A6F" w:rsidRPr="00B4268F">
        <w:rPr>
          <w:rFonts w:ascii="ＭＳ 明朝" w:hAnsi="ＭＳ 明朝" w:hint="eastAsia"/>
          <w:sz w:val="22"/>
          <w:szCs w:val="22"/>
        </w:rPr>
        <w:t>担当者連絡先</w:t>
      </w:r>
      <w:r>
        <w:rPr>
          <w:rFonts w:ascii="ＭＳ 明朝" w:hAnsi="ＭＳ 明朝" w:hint="eastAsia"/>
          <w:sz w:val="22"/>
          <w:szCs w:val="22"/>
        </w:rPr>
        <w:t>】</w:t>
      </w:r>
    </w:p>
    <w:tbl>
      <w:tblPr>
        <w:tblW w:w="6447" w:type="dxa"/>
        <w:tblInd w:w="3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4110"/>
      </w:tblGrid>
      <w:tr w:rsidR="00AA1A6F" w:rsidRPr="00B4268F" w14:paraId="6467AEF1" w14:textId="77777777" w:rsidTr="000757B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2B9216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904304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1A6F" w:rsidRPr="00B4268F" w14:paraId="6E416D0E" w14:textId="77777777" w:rsidTr="000757B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AF401E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3BC6AA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1A6F" w:rsidRPr="00B4268F" w14:paraId="1CFD0AF5" w14:textId="77777777" w:rsidTr="000757B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019151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30CB88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1A6F" w:rsidRPr="00B4268F" w14:paraId="2006340D" w14:textId="77777777" w:rsidTr="000757B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9A17B8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8CC8F5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1A6F" w:rsidRPr="00B4268F" w14:paraId="79A90AD7" w14:textId="77777777" w:rsidTr="000757B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07906B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3C2D78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1A6F" w:rsidRPr="00B4268F" w14:paraId="3DA8EB53" w14:textId="77777777" w:rsidTr="000757B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11C76D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  <w:r w:rsidRPr="00B4268F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1C7B08" w14:textId="77777777" w:rsidR="00AA1A6F" w:rsidRPr="00B4268F" w:rsidRDefault="00AA1A6F" w:rsidP="00F260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458AE17" w14:textId="77777777" w:rsidR="003825B5" w:rsidRPr="00B4268F" w:rsidRDefault="003825B5" w:rsidP="006F0684">
      <w:pPr>
        <w:rPr>
          <w:sz w:val="22"/>
          <w:szCs w:val="22"/>
        </w:rPr>
      </w:pPr>
    </w:p>
    <w:sectPr w:rsidR="003825B5" w:rsidRPr="00B4268F" w:rsidSect="000757BE">
      <w:pgSz w:w="11906" w:h="16838"/>
      <w:pgMar w:top="1134" w:right="851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F38E" w14:textId="77777777" w:rsidR="000A073E" w:rsidRDefault="000A073E">
      <w:r>
        <w:separator/>
      </w:r>
    </w:p>
  </w:endnote>
  <w:endnote w:type="continuationSeparator" w:id="0">
    <w:p w14:paraId="035E666C" w14:textId="77777777" w:rsidR="000A073E" w:rsidRDefault="000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AE2DF" w14:textId="77777777" w:rsidR="000A073E" w:rsidRDefault="000A073E">
      <w:r>
        <w:separator/>
      </w:r>
    </w:p>
  </w:footnote>
  <w:footnote w:type="continuationSeparator" w:id="0">
    <w:p w14:paraId="1A2DAD29" w14:textId="77777777" w:rsidR="000A073E" w:rsidRDefault="000A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65931"/>
    <w:rsid w:val="000757BE"/>
    <w:rsid w:val="00084429"/>
    <w:rsid w:val="000A073E"/>
    <w:rsid w:val="000E518F"/>
    <w:rsid w:val="001C6174"/>
    <w:rsid w:val="002A3249"/>
    <w:rsid w:val="00356412"/>
    <w:rsid w:val="00367B5C"/>
    <w:rsid w:val="003825B5"/>
    <w:rsid w:val="003A31D5"/>
    <w:rsid w:val="003F61CD"/>
    <w:rsid w:val="00403995"/>
    <w:rsid w:val="00443EE2"/>
    <w:rsid w:val="00517FF0"/>
    <w:rsid w:val="0057530D"/>
    <w:rsid w:val="00645239"/>
    <w:rsid w:val="006C5260"/>
    <w:rsid w:val="006F0684"/>
    <w:rsid w:val="00862CBD"/>
    <w:rsid w:val="00887460"/>
    <w:rsid w:val="008F23A2"/>
    <w:rsid w:val="009F2A10"/>
    <w:rsid w:val="00A00D13"/>
    <w:rsid w:val="00A412AF"/>
    <w:rsid w:val="00AA1A6F"/>
    <w:rsid w:val="00B4268F"/>
    <w:rsid w:val="00BC7072"/>
    <w:rsid w:val="00BE282E"/>
    <w:rsid w:val="00C35BE4"/>
    <w:rsid w:val="00CF4440"/>
    <w:rsid w:val="00DA767E"/>
    <w:rsid w:val="00DF69EC"/>
    <w:rsid w:val="00F40A44"/>
    <w:rsid w:val="00FA4696"/>
    <w:rsid w:val="00FB257E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5C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207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2021-02-22T00:32:00Z</dcterms:created>
  <dcterms:modified xsi:type="dcterms:W3CDTF">2025-12-01T02:04:00Z</dcterms:modified>
</cp:coreProperties>
</file>