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Default="003E63DF" w:rsidP="003E63DF">
      <w:r>
        <w:rPr>
          <w:rFonts w:hint="eastAsia"/>
        </w:rPr>
        <w:t>（様式１）</w:t>
      </w:r>
    </w:p>
    <w:p w:rsidR="003E63DF" w:rsidRDefault="003E63DF" w:rsidP="003E63DF"/>
    <w:p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西都市長　様</w:t>
      </w:r>
    </w:p>
    <w:p w:rsidR="003E63DF" w:rsidRDefault="003E63DF" w:rsidP="003E63DF"/>
    <w:p w:rsidR="003E63DF" w:rsidRDefault="003E63DF" w:rsidP="003E63DF"/>
    <w:p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:rsidR="003E63DF" w:rsidRDefault="003E63DF" w:rsidP="003E63DF"/>
    <w:p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:rsidR="003E63DF" w:rsidRDefault="003E63DF" w:rsidP="003E63DF"/>
    <w:p w:rsidR="003E63DF" w:rsidRDefault="00B84BF5" w:rsidP="003E63DF">
      <w:pPr>
        <w:ind w:leftChars="100" w:left="210" w:firstLineChars="100" w:firstLine="210"/>
      </w:pPr>
      <w:r>
        <w:rPr>
          <w:rFonts w:hint="eastAsia"/>
          <w:szCs w:val="21"/>
        </w:rPr>
        <w:t>観光マーケティング調査・戦略策定</w:t>
      </w:r>
      <w:bookmarkStart w:id="0" w:name="_GoBack"/>
      <w:bookmarkEnd w:id="0"/>
      <w:r w:rsidR="005068B0">
        <w:rPr>
          <w:rFonts w:hint="eastAsia"/>
        </w:rPr>
        <w:t>業務委託</w:t>
      </w:r>
      <w:r w:rsidR="003E63DF">
        <w:rPr>
          <w:rFonts w:hint="eastAsia"/>
        </w:rPr>
        <w:t>に係る公募型プロポーザルへの参加を申</w:t>
      </w:r>
      <w:r w:rsidR="00400610">
        <w:rPr>
          <w:rFonts w:hint="eastAsia"/>
        </w:rPr>
        <w:t>し</w:t>
      </w:r>
      <w:r w:rsidR="003E63DF">
        <w:rPr>
          <w:rFonts w:hint="eastAsia"/>
        </w:rPr>
        <w:t>込みます。</w:t>
      </w:r>
    </w:p>
    <w:p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法人概要書（様式２）</w:t>
      </w:r>
    </w:p>
    <w:p w:rsidR="003E63DF" w:rsidRDefault="003E63DF" w:rsidP="003E63DF">
      <w:r>
        <w:rPr>
          <w:rFonts w:hint="eastAsia"/>
        </w:rPr>
        <w:t xml:space="preserve">　　　　　　　　営業所一覧表（様式３）</w:t>
      </w:r>
    </w:p>
    <w:p w:rsidR="003E63DF" w:rsidRDefault="003E63DF" w:rsidP="003E63DF">
      <w:r>
        <w:rPr>
          <w:rFonts w:hint="eastAsia"/>
        </w:rPr>
        <w:t xml:space="preserve">　　　　　　　　役員等一覧表（様式４）</w:t>
      </w:r>
    </w:p>
    <w:p w:rsidR="003E63DF" w:rsidRDefault="003E63DF" w:rsidP="003E63DF">
      <w:r>
        <w:rPr>
          <w:rFonts w:hint="eastAsia"/>
        </w:rPr>
        <w:t xml:space="preserve">　　　　　　　　財務諸表</w:t>
      </w:r>
    </w:p>
    <w:p w:rsidR="003E63DF" w:rsidRDefault="003E63DF" w:rsidP="003E63DF">
      <w:r>
        <w:rPr>
          <w:rFonts w:hint="eastAsia"/>
        </w:rPr>
        <w:t xml:space="preserve">　　　　　　　　</w:t>
      </w:r>
      <w:r w:rsidR="00067B7B">
        <w:rPr>
          <w:rFonts w:hint="eastAsia"/>
        </w:rPr>
        <w:t>履歴事項全部証明書</w:t>
      </w:r>
    </w:p>
    <w:p w:rsidR="003E63DF" w:rsidRDefault="003E63DF" w:rsidP="003E63DF">
      <w:r>
        <w:rPr>
          <w:rFonts w:hint="eastAsia"/>
        </w:rPr>
        <w:t xml:space="preserve">　　　　　　　　西都市税（完納）証明書　※市内業者のみ</w:t>
      </w:r>
    </w:p>
    <w:p w:rsidR="003E63DF" w:rsidRDefault="003E63DF" w:rsidP="003E63DF">
      <w:r>
        <w:rPr>
          <w:rFonts w:hint="eastAsia"/>
        </w:rPr>
        <w:t xml:space="preserve">　　　　　　　　都道府県税納税（完納）証明書</w:t>
      </w:r>
    </w:p>
    <w:p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</w:tbl>
    <w:p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6BA" w:rsidRDefault="009346BA">
      <w:r>
        <w:separator/>
      </w:r>
    </w:p>
  </w:endnote>
  <w:endnote w:type="continuationSeparator" w:id="0">
    <w:p w:rsidR="009346BA" w:rsidRDefault="0093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934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6BA" w:rsidRDefault="009346BA">
      <w:r>
        <w:separator/>
      </w:r>
    </w:p>
  </w:footnote>
  <w:footnote w:type="continuationSeparator" w:id="0">
    <w:p w:rsidR="009346BA" w:rsidRDefault="0093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067B7B"/>
    <w:rsid w:val="001478F1"/>
    <w:rsid w:val="003E63DF"/>
    <w:rsid w:val="003F61CD"/>
    <w:rsid w:val="00400610"/>
    <w:rsid w:val="005068B0"/>
    <w:rsid w:val="0057530D"/>
    <w:rsid w:val="006C5260"/>
    <w:rsid w:val="007B3B80"/>
    <w:rsid w:val="008F23A2"/>
    <w:rsid w:val="009346BA"/>
    <w:rsid w:val="00A00D13"/>
    <w:rsid w:val="00B84BF5"/>
    <w:rsid w:val="00C35BE4"/>
    <w:rsid w:val="00C820CB"/>
    <w:rsid w:val="00E173C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2023-04-04T02:03:00Z</dcterms:modified>
</cp:coreProperties>
</file>