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213C" w14:textId="77777777" w:rsidR="003E63DF" w:rsidRPr="004B0021" w:rsidRDefault="003E63DF" w:rsidP="004B0021">
      <w:pPr>
        <w:spacing w:line="360" w:lineRule="exact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>（様式１）</w:t>
      </w:r>
    </w:p>
    <w:p w14:paraId="01B6A450" w14:textId="77777777" w:rsidR="003E63DF" w:rsidRPr="004B0021" w:rsidRDefault="003E63DF" w:rsidP="004B0021">
      <w:pPr>
        <w:spacing w:line="360" w:lineRule="exact"/>
        <w:rPr>
          <w:rFonts w:ascii="游明朝" w:eastAsia="游明朝" w:hAnsi="游明朝"/>
        </w:rPr>
      </w:pPr>
    </w:p>
    <w:p w14:paraId="56CA44AB" w14:textId="77777777" w:rsidR="003E63DF" w:rsidRPr="004B0021" w:rsidRDefault="003E63DF" w:rsidP="004B0021">
      <w:pPr>
        <w:spacing w:line="360" w:lineRule="exact"/>
        <w:jc w:val="right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>令和　　年　　月　　日</w:t>
      </w:r>
    </w:p>
    <w:p w14:paraId="28B93B95" w14:textId="77777777" w:rsidR="003E63DF" w:rsidRPr="004B0021" w:rsidRDefault="003E63DF" w:rsidP="004B0021">
      <w:pPr>
        <w:spacing w:line="360" w:lineRule="exact"/>
        <w:rPr>
          <w:rFonts w:ascii="游明朝" w:eastAsia="游明朝" w:hAnsi="游明朝"/>
        </w:rPr>
      </w:pPr>
    </w:p>
    <w:p w14:paraId="652F8F8E" w14:textId="2E3FD4E0" w:rsidR="003E63DF" w:rsidRPr="004B0021" w:rsidRDefault="003E63DF" w:rsidP="004B0021">
      <w:pPr>
        <w:spacing w:line="360" w:lineRule="exact"/>
        <w:ind w:firstLineChars="200" w:firstLine="420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>西都市長　様</w:t>
      </w:r>
    </w:p>
    <w:p w14:paraId="6CA31EEA" w14:textId="77777777" w:rsidR="003E63DF" w:rsidRPr="004B0021" w:rsidRDefault="003E63DF" w:rsidP="004B0021">
      <w:pPr>
        <w:spacing w:line="360" w:lineRule="exact"/>
        <w:rPr>
          <w:rFonts w:ascii="游明朝" w:eastAsia="游明朝" w:hAnsi="游明朝"/>
        </w:rPr>
      </w:pPr>
    </w:p>
    <w:p w14:paraId="48E5D92A" w14:textId="77777777" w:rsidR="003E63DF" w:rsidRPr="004B0021" w:rsidRDefault="003E63DF" w:rsidP="004B0021">
      <w:pPr>
        <w:spacing w:line="360" w:lineRule="exact"/>
        <w:ind w:firstLineChars="2500" w:firstLine="5250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>所在地</w:t>
      </w:r>
    </w:p>
    <w:p w14:paraId="34C8F84D" w14:textId="77777777" w:rsidR="003E63DF" w:rsidRPr="004B0021" w:rsidRDefault="003E63DF" w:rsidP="004B0021">
      <w:pPr>
        <w:spacing w:line="360" w:lineRule="exact"/>
        <w:ind w:firstLineChars="2500" w:firstLine="5250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>商号又は名称</w:t>
      </w:r>
    </w:p>
    <w:p w14:paraId="1CEA65DC" w14:textId="77777777" w:rsidR="003E63DF" w:rsidRPr="004B0021" w:rsidRDefault="003E63DF" w:rsidP="004B0021">
      <w:pPr>
        <w:spacing w:line="360" w:lineRule="exact"/>
        <w:ind w:firstLineChars="2500" w:firstLine="5250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>代表者職氏名　　　　　　　　印</w:t>
      </w:r>
    </w:p>
    <w:p w14:paraId="67527220" w14:textId="77777777" w:rsidR="003E63DF" w:rsidRPr="004B0021" w:rsidRDefault="003E63DF" w:rsidP="004B0021">
      <w:pPr>
        <w:spacing w:line="360" w:lineRule="exact"/>
        <w:rPr>
          <w:rFonts w:ascii="游明朝" w:eastAsia="游明朝" w:hAnsi="游明朝"/>
        </w:rPr>
      </w:pPr>
    </w:p>
    <w:p w14:paraId="60F12138" w14:textId="77777777" w:rsidR="003E63DF" w:rsidRPr="004B0021" w:rsidRDefault="003E63DF" w:rsidP="004B0021">
      <w:pPr>
        <w:spacing w:line="360" w:lineRule="exact"/>
        <w:jc w:val="center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>参　加　申　込　書</w:t>
      </w:r>
    </w:p>
    <w:p w14:paraId="1D945B41" w14:textId="77777777" w:rsidR="003E63DF" w:rsidRPr="004B0021" w:rsidRDefault="003E63DF" w:rsidP="004B0021">
      <w:pPr>
        <w:spacing w:line="360" w:lineRule="exact"/>
        <w:rPr>
          <w:rFonts w:ascii="游明朝" w:eastAsia="游明朝" w:hAnsi="游明朝"/>
        </w:rPr>
      </w:pPr>
    </w:p>
    <w:p w14:paraId="5F7D9465" w14:textId="32962AC3" w:rsidR="003E63DF" w:rsidRPr="004B0021" w:rsidRDefault="00EB6C38" w:rsidP="004B0021">
      <w:pPr>
        <w:spacing w:line="360" w:lineRule="exact"/>
        <w:ind w:leftChars="100" w:left="210" w:firstLineChars="100" w:firstLine="210"/>
        <w:rPr>
          <w:rFonts w:ascii="游明朝" w:eastAsia="游明朝" w:hAnsi="游明朝"/>
          <w:szCs w:val="21"/>
        </w:rPr>
      </w:pPr>
      <w:r w:rsidRPr="00EB6C38">
        <w:rPr>
          <w:rFonts w:ascii="游明朝" w:eastAsia="游明朝" w:hAnsi="游明朝" w:hint="eastAsia"/>
          <w:szCs w:val="21"/>
        </w:rPr>
        <w:t>西都市役所窓口業務広告付き窓口番号案内システム設置業務委託</w:t>
      </w:r>
      <w:r w:rsidR="004548FF" w:rsidRPr="004B0021">
        <w:rPr>
          <w:rFonts w:ascii="游明朝" w:eastAsia="游明朝" w:hAnsi="游明朝" w:hint="eastAsia"/>
          <w:szCs w:val="21"/>
        </w:rPr>
        <w:t>に関する公募型プロポーザル</w:t>
      </w:r>
      <w:r w:rsidR="003E63DF" w:rsidRPr="004B0021">
        <w:rPr>
          <w:rFonts w:ascii="游明朝" w:eastAsia="游明朝" w:hAnsi="游明朝" w:hint="eastAsia"/>
          <w:szCs w:val="21"/>
        </w:rPr>
        <w:t>への参加を申し込みます。</w:t>
      </w:r>
    </w:p>
    <w:p w14:paraId="6FB2C0FA" w14:textId="77777777" w:rsidR="003E63DF" w:rsidRPr="004B0021" w:rsidRDefault="003E63DF" w:rsidP="004B0021">
      <w:pPr>
        <w:spacing w:line="360" w:lineRule="exact"/>
        <w:ind w:firstLineChars="200" w:firstLine="420"/>
        <w:rPr>
          <w:rFonts w:ascii="游明朝" w:eastAsia="游明朝" w:hAnsi="游明朝"/>
          <w:szCs w:val="21"/>
        </w:rPr>
      </w:pPr>
      <w:r w:rsidRPr="004B0021">
        <w:rPr>
          <w:rFonts w:ascii="游明朝" w:eastAsia="游明朝" w:hAnsi="游明朝" w:hint="eastAsia"/>
          <w:szCs w:val="21"/>
        </w:rPr>
        <w:t>なお、この申込書及び関係書類の内容については、事実と相違ないことを誓約します。</w:t>
      </w:r>
    </w:p>
    <w:p w14:paraId="37A2324E" w14:textId="77777777" w:rsidR="003E63DF" w:rsidRPr="004B0021" w:rsidRDefault="003E63DF" w:rsidP="004B0021">
      <w:pPr>
        <w:spacing w:line="360" w:lineRule="exact"/>
        <w:rPr>
          <w:rFonts w:ascii="游明朝" w:eastAsia="游明朝" w:hAnsi="游明朝"/>
          <w:szCs w:val="21"/>
        </w:rPr>
      </w:pPr>
    </w:p>
    <w:p w14:paraId="64709AFF" w14:textId="77777777" w:rsidR="003E63DF" w:rsidRPr="004B0021" w:rsidRDefault="003E63DF" w:rsidP="004B0021">
      <w:pPr>
        <w:spacing w:line="360" w:lineRule="exact"/>
        <w:ind w:firstLineChars="200" w:firstLine="420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>関係書類　　法人概要書（様式２）</w:t>
      </w:r>
    </w:p>
    <w:p w14:paraId="4EF71F79" w14:textId="77777777" w:rsidR="003E63DF" w:rsidRPr="004B0021" w:rsidRDefault="003E63DF" w:rsidP="004B0021">
      <w:pPr>
        <w:spacing w:line="360" w:lineRule="exact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 xml:space="preserve">　　　　　　　　営業所一覧表（様式３）</w:t>
      </w:r>
    </w:p>
    <w:p w14:paraId="797F41F1" w14:textId="77777777" w:rsidR="003E63DF" w:rsidRPr="004B0021" w:rsidRDefault="003E63DF" w:rsidP="004B0021">
      <w:pPr>
        <w:spacing w:line="360" w:lineRule="exact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 xml:space="preserve">　　　　　　　　役員等一覧表（様式４）</w:t>
      </w:r>
    </w:p>
    <w:p w14:paraId="2211A45A" w14:textId="77777777" w:rsidR="003E63DF" w:rsidRPr="004B0021" w:rsidRDefault="003E63DF" w:rsidP="004B0021">
      <w:pPr>
        <w:spacing w:line="360" w:lineRule="exact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 xml:space="preserve">　　　　　　　　財務諸表</w:t>
      </w:r>
    </w:p>
    <w:p w14:paraId="19DAD675" w14:textId="77777777" w:rsidR="003E63DF" w:rsidRPr="004B0021" w:rsidRDefault="003E63DF" w:rsidP="004B0021">
      <w:pPr>
        <w:spacing w:line="360" w:lineRule="exact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 xml:space="preserve">　　　　　　　　商業登記簿謄本</w:t>
      </w:r>
      <w:r w:rsidR="004548FF" w:rsidRPr="004B0021">
        <w:rPr>
          <w:rFonts w:ascii="游明朝" w:eastAsia="游明朝" w:hAnsi="游明朝" w:hint="eastAsia"/>
        </w:rPr>
        <w:t xml:space="preserve"> </w:t>
      </w:r>
      <w:r w:rsidR="004548FF" w:rsidRPr="004B0021">
        <w:rPr>
          <w:rFonts w:ascii="游明朝" w:eastAsia="游明朝" w:hAnsi="游明朝" w:hint="eastAsia"/>
          <w:sz w:val="22"/>
          <w:szCs w:val="22"/>
        </w:rPr>
        <w:t>※写し可</w:t>
      </w:r>
    </w:p>
    <w:p w14:paraId="7B61FE19" w14:textId="77777777" w:rsidR="003E63DF" w:rsidRPr="004B0021" w:rsidRDefault="003E63DF" w:rsidP="004B0021">
      <w:pPr>
        <w:spacing w:line="360" w:lineRule="exact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 xml:space="preserve">　　　　　　　　西都市税（完納）証明書</w:t>
      </w:r>
      <w:r w:rsidR="004548FF" w:rsidRPr="004B0021">
        <w:rPr>
          <w:rFonts w:ascii="游明朝" w:eastAsia="游明朝" w:hAnsi="游明朝" w:hint="eastAsia"/>
        </w:rPr>
        <w:t xml:space="preserve"> </w:t>
      </w:r>
      <w:r w:rsidR="004548FF" w:rsidRPr="004B0021">
        <w:rPr>
          <w:rFonts w:ascii="游明朝" w:eastAsia="游明朝" w:hAnsi="游明朝" w:hint="eastAsia"/>
          <w:sz w:val="22"/>
          <w:szCs w:val="22"/>
        </w:rPr>
        <w:t>※原本</w:t>
      </w:r>
    </w:p>
    <w:p w14:paraId="795DFCBD" w14:textId="77777777" w:rsidR="003E63DF" w:rsidRPr="004B0021" w:rsidRDefault="003E63DF" w:rsidP="004B0021">
      <w:pPr>
        <w:spacing w:line="360" w:lineRule="exact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 xml:space="preserve">　　　　　　　　</w:t>
      </w:r>
      <w:r w:rsidR="005867B4" w:rsidRPr="004B0021">
        <w:rPr>
          <w:rFonts w:ascii="游明朝" w:eastAsia="游明朝" w:hAnsi="游明朝" w:hint="eastAsia"/>
        </w:rPr>
        <w:t>宮崎</w:t>
      </w:r>
      <w:r w:rsidRPr="004B0021">
        <w:rPr>
          <w:rFonts w:ascii="游明朝" w:eastAsia="游明朝" w:hAnsi="游明朝" w:hint="eastAsia"/>
        </w:rPr>
        <w:t>県税納税（完納）証明書</w:t>
      </w:r>
      <w:r w:rsidR="004548FF" w:rsidRPr="004B0021">
        <w:rPr>
          <w:rFonts w:ascii="游明朝" w:eastAsia="游明朝" w:hAnsi="游明朝" w:hint="eastAsia"/>
        </w:rPr>
        <w:t xml:space="preserve"> </w:t>
      </w:r>
      <w:r w:rsidR="004548FF" w:rsidRPr="004B0021">
        <w:rPr>
          <w:rFonts w:ascii="游明朝" w:eastAsia="游明朝" w:hAnsi="游明朝" w:hint="eastAsia"/>
          <w:sz w:val="22"/>
          <w:szCs w:val="22"/>
        </w:rPr>
        <w:t>※写し可</w:t>
      </w:r>
    </w:p>
    <w:p w14:paraId="25B5E203" w14:textId="77777777" w:rsidR="003E63DF" w:rsidRPr="004B0021" w:rsidRDefault="003E63DF" w:rsidP="004B0021">
      <w:pPr>
        <w:spacing w:line="360" w:lineRule="exact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 xml:space="preserve">　　　　　　　　法人税、消費税及び地方消費税納税証明書</w:t>
      </w:r>
      <w:r w:rsidR="004548FF" w:rsidRPr="004B0021">
        <w:rPr>
          <w:rFonts w:ascii="游明朝" w:eastAsia="游明朝" w:hAnsi="游明朝" w:hint="eastAsia"/>
        </w:rPr>
        <w:t xml:space="preserve"> </w:t>
      </w:r>
      <w:r w:rsidR="004548FF" w:rsidRPr="004B0021">
        <w:rPr>
          <w:rFonts w:ascii="游明朝" w:eastAsia="游明朝" w:hAnsi="游明朝" w:hint="eastAsia"/>
          <w:sz w:val="22"/>
          <w:szCs w:val="22"/>
        </w:rPr>
        <w:t>※写し可</w:t>
      </w:r>
    </w:p>
    <w:p w14:paraId="4DAC509A" w14:textId="77777777" w:rsidR="003E63DF" w:rsidRPr="004B0021" w:rsidRDefault="003E63DF" w:rsidP="004B0021">
      <w:pPr>
        <w:tabs>
          <w:tab w:val="left" w:pos="4725"/>
        </w:tabs>
        <w:spacing w:line="360" w:lineRule="exact"/>
        <w:ind w:rightChars="400" w:right="840"/>
        <w:rPr>
          <w:rFonts w:ascii="游明朝" w:eastAsia="游明朝" w:hAnsi="游明朝"/>
        </w:rPr>
      </w:pPr>
    </w:p>
    <w:p w14:paraId="669CF0AB" w14:textId="77777777" w:rsidR="00E567F2" w:rsidRPr="004B0021" w:rsidRDefault="00E567F2" w:rsidP="004B0021">
      <w:pPr>
        <w:tabs>
          <w:tab w:val="left" w:pos="4725"/>
        </w:tabs>
        <w:spacing w:line="360" w:lineRule="exact"/>
        <w:ind w:rightChars="400" w:right="840"/>
        <w:rPr>
          <w:rFonts w:ascii="游明朝" w:eastAsia="游明朝" w:hAnsi="游明朝"/>
        </w:rPr>
      </w:pPr>
    </w:p>
    <w:p w14:paraId="2DC9D053" w14:textId="77777777" w:rsidR="003E63DF" w:rsidRPr="004B0021" w:rsidRDefault="003E63DF" w:rsidP="004B0021">
      <w:pPr>
        <w:tabs>
          <w:tab w:val="left" w:pos="4725"/>
        </w:tabs>
        <w:spacing w:line="360" w:lineRule="exact"/>
        <w:ind w:rightChars="400" w:right="840" w:firstLineChars="1800" w:firstLine="3780"/>
        <w:rPr>
          <w:rFonts w:ascii="游明朝" w:eastAsia="游明朝" w:hAnsi="游明朝"/>
        </w:rPr>
      </w:pPr>
      <w:r w:rsidRPr="004B0021">
        <w:rPr>
          <w:rFonts w:ascii="游明朝" w:eastAsia="游明朝" w:hAnsi="游明朝" w:hint="eastAsia"/>
        </w:rPr>
        <w:t>担当者連絡先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3E63DF" w:rsidRPr="004B0021" w14:paraId="7E482538" w14:textId="77777777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49D1D3" w14:textId="77777777" w:rsidR="003E63DF" w:rsidRPr="004B0021" w:rsidRDefault="003E63DF" w:rsidP="004B0021">
            <w:pPr>
              <w:spacing w:line="360" w:lineRule="exact"/>
              <w:rPr>
                <w:rFonts w:ascii="游明朝" w:eastAsia="游明朝" w:hAnsi="游明朝"/>
              </w:rPr>
            </w:pPr>
            <w:r w:rsidRPr="004B0021">
              <w:rPr>
                <w:rFonts w:ascii="游明朝" w:eastAsia="游明朝" w:hAnsi="游明朝" w:hint="eastAsia"/>
              </w:rPr>
              <w:t>郵便番号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03650A" w14:textId="77777777" w:rsidR="003E63DF" w:rsidRPr="004B0021" w:rsidRDefault="003E63DF" w:rsidP="004B0021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3E63DF" w:rsidRPr="004B0021" w14:paraId="7CEDB038" w14:textId="77777777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C8C776" w14:textId="77777777" w:rsidR="003E63DF" w:rsidRPr="004B0021" w:rsidRDefault="003E63DF" w:rsidP="004B0021">
            <w:pPr>
              <w:spacing w:line="360" w:lineRule="exact"/>
              <w:rPr>
                <w:rFonts w:ascii="游明朝" w:eastAsia="游明朝" w:hAnsi="游明朝"/>
              </w:rPr>
            </w:pPr>
            <w:r w:rsidRPr="004B0021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98C5EC" w14:textId="77777777" w:rsidR="003E63DF" w:rsidRPr="004B0021" w:rsidRDefault="003E63DF" w:rsidP="004B0021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3E63DF" w:rsidRPr="004B0021" w14:paraId="10CF0C72" w14:textId="77777777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8E4B1B" w14:textId="77777777" w:rsidR="003E63DF" w:rsidRPr="004B0021" w:rsidRDefault="003E63DF" w:rsidP="004B0021">
            <w:pPr>
              <w:spacing w:line="360" w:lineRule="exact"/>
              <w:rPr>
                <w:rFonts w:ascii="游明朝" w:eastAsia="游明朝" w:hAnsi="游明朝"/>
              </w:rPr>
            </w:pPr>
            <w:r w:rsidRPr="004B0021">
              <w:rPr>
                <w:rFonts w:ascii="游明朝" w:eastAsia="游明朝" w:hAnsi="游明朝"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E420E6" w14:textId="77777777" w:rsidR="003E63DF" w:rsidRPr="004B0021" w:rsidRDefault="003E63DF" w:rsidP="004B0021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3E63DF" w:rsidRPr="004B0021" w14:paraId="2FAAF3EC" w14:textId="77777777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1D32AD" w14:textId="77777777" w:rsidR="003E63DF" w:rsidRPr="004B0021" w:rsidRDefault="003E63DF" w:rsidP="004B0021">
            <w:pPr>
              <w:spacing w:line="360" w:lineRule="exact"/>
              <w:rPr>
                <w:rFonts w:ascii="游明朝" w:eastAsia="游明朝" w:hAnsi="游明朝"/>
              </w:rPr>
            </w:pPr>
            <w:r w:rsidRPr="004B0021">
              <w:rPr>
                <w:rFonts w:ascii="游明朝" w:eastAsia="游明朝" w:hAnsi="游明朝" w:hint="eastAsia"/>
              </w:rPr>
              <w:t>職氏名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2DF8B4" w14:textId="77777777" w:rsidR="003E63DF" w:rsidRPr="004B0021" w:rsidRDefault="003E63DF" w:rsidP="004B0021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3E63DF" w:rsidRPr="004B0021" w14:paraId="707F4345" w14:textId="77777777" w:rsidTr="00447779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5C791A" w14:textId="77777777" w:rsidR="003E63DF" w:rsidRPr="004B0021" w:rsidRDefault="003E63DF" w:rsidP="004B0021">
            <w:pPr>
              <w:spacing w:line="360" w:lineRule="exact"/>
              <w:rPr>
                <w:rFonts w:ascii="游明朝" w:eastAsia="游明朝" w:hAnsi="游明朝"/>
              </w:rPr>
            </w:pPr>
            <w:r w:rsidRPr="004B0021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9EC885" w14:textId="77777777" w:rsidR="003E63DF" w:rsidRPr="004B0021" w:rsidRDefault="003E63DF" w:rsidP="004B0021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3E63DF" w:rsidRPr="004B0021" w14:paraId="31B4E2CC" w14:textId="77777777" w:rsidTr="00447779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44ADAB" w14:textId="77777777" w:rsidR="003E63DF" w:rsidRPr="004B0021" w:rsidRDefault="003E63DF" w:rsidP="004B0021">
            <w:pPr>
              <w:spacing w:line="360" w:lineRule="exact"/>
              <w:rPr>
                <w:rFonts w:ascii="游明朝" w:eastAsia="游明朝" w:hAnsi="游明朝"/>
              </w:rPr>
            </w:pPr>
            <w:r w:rsidRPr="004B0021">
              <w:rPr>
                <w:rFonts w:ascii="游明朝" w:eastAsia="游明朝" w:hAnsi="游明朝" w:hint="eastAsia"/>
              </w:rPr>
              <w:t>ＦＡＸ番号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C75FD9" w14:textId="77777777" w:rsidR="003E63DF" w:rsidRPr="004B0021" w:rsidRDefault="003E63DF" w:rsidP="004B0021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3E63DF" w:rsidRPr="004B0021" w14:paraId="6140B700" w14:textId="77777777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6D7338" w14:textId="77777777" w:rsidR="003E63DF" w:rsidRPr="004B0021" w:rsidRDefault="003E63DF" w:rsidP="004B0021">
            <w:pPr>
              <w:spacing w:line="360" w:lineRule="exact"/>
              <w:rPr>
                <w:rFonts w:ascii="游明朝" w:eastAsia="游明朝" w:hAnsi="游明朝"/>
              </w:rPr>
            </w:pPr>
            <w:r w:rsidRPr="004B0021">
              <w:rPr>
                <w:rFonts w:ascii="游明朝" w:eastAsia="游明朝" w:hAnsi="游明朝" w:hint="eastAsia"/>
              </w:rPr>
              <w:t>電子メールアドレス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E9ED49" w14:textId="77777777" w:rsidR="003E63DF" w:rsidRPr="004B0021" w:rsidRDefault="003E63DF" w:rsidP="004B0021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0AB95EA9" w14:textId="77777777" w:rsidR="00E173C2" w:rsidRPr="004B0021" w:rsidRDefault="00E173C2" w:rsidP="004B0021">
      <w:pPr>
        <w:spacing w:line="360" w:lineRule="exact"/>
        <w:rPr>
          <w:rFonts w:ascii="游明朝" w:eastAsia="游明朝" w:hAnsi="游明朝"/>
        </w:rPr>
      </w:pPr>
    </w:p>
    <w:sectPr w:rsidR="00E173C2" w:rsidRPr="004B0021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2EA70" w14:textId="77777777" w:rsidR="00076543" w:rsidRDefault="00076543">
      <w:r>
        <w:separator/>
      </w:r>
    </w:p>
  </w:endnote>
  <w:endnote w:type="continuationSeparator" w:id="0">
    <w:p w14:paraId="04CD5929" w14:textId="77777777" w:rsidR="00076543" w:rsidRDefault="0007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CB5C4" w14:textId="77777777" w:rsidR="00B51C3B" w:rsidRDefault="001478F1">
    <w:pPr>
      <w:pStyle w:val="a5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075EA4F" w14:textId="77777777" w:rsidR="00B51C3B" w:rsidRDefault="00B51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DA49B" w14:textId="77777777" w:rsidR="00076543" w:rsidRDefault="00076543">
      <w:r>
        <w:separator/>
      </w:r>
    </w:p>
  </w:footnote>
  <w:footnote w:type="continuationSeparator" w:id="0">
    <w:p w14:paraId="2B822F5C" w14:textId="77777777" w:rsidR="00076543" w:rsidRDefault="0007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DF"/>
    <w:rsid w:val="00076543"/>
    <w:rsid w:val="001478F1"/>
    <w:rsid w:val="0022594E"/>
    <w:rsid w:val="002809A8"/>
    <w:rsid w:val="003E63DF"/>
    <w:rsid w:val="003F61CD"/>
    <w:rsid w:val="00447779"/>
    <w:rsid w:val="004548FF"/>
    <w:rsid w:val="004B0021"/>
    <w:rsid w:val="005651C9"/>
    <w:rsid w:val="0057530D"/>
    <w:rsid w:val="005867B4"/>
    <w:rsid w:val="00600197"/>
    <w:rsid w:val="00653AEB"/>
    <w:rsid w:val="006A5C52"/>
    <w:rsid w:val="006C5260"/>
    <w:rsid w:val="0076054D"/>
    <w:rsid w:val="008F23A2"/>
    <w:rsid w:val="00A00D13"/>
    <w:rsid w:val="00B51C3B"/>
    <w:rsid w:val="00BD0122"/>
    <w:rsid w:val="00C35BE4"/>
    <w:rsid w:val="00DF0D79"/>
    <w:rsid w:val="00E173C2"/>
    <w:rsid w:val="00E567F2"/>
    <w:rsid w:val="00EB6C38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F3330"/>
  <w15:docId w15:val="{61B5B863-E391-41DF-A63A-5BC2D0D3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3DF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basedOn w:val="a0"/>
    <w:rsid w:val="003E63DF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橋口　慎</cp:lastModifiedBy>
  <cp:revision>4</cp:revision>
  <cp:lastPrinted>2025-02-19T01:18:00Z</cp:lastPrinted>
  <dcterms:created xsi:type="dcterms:W3CDTF">2021-02-22T00:27:00Z</dcterms:created>
  <dcterms:modified xsi:type="dcterms:W3CDTF">2025-02-19T01:18:00Z</dcterms:modified>
</cp:coreProperties>
</file>